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F4" w:rsidRPr="00063CF4" w:rsidRDefault="00282B85">
      <w:pPr>
        <w:rPr>
          <w:b/>
          <w:sz w:val="28"/>
        </w:rPr>
      </w:pPr>
      <w:r w:rsidRPr="00282B85">
        <w:rPr>
          <w:b/>
          <w:sz w:val="32"/>
          <w:u w:val="single"/>
        </w:rPr>
        <w:t>WEEKLY REPORT</w:t>
      </w:r>
      <w:r w:rsidR="00FA45C7">
        <w:rPr>
          <w:b/>
          <w:sz w:val="32"/>
        </w:rPr>
        <w:tab/>
      </w:r>
      <w:r w:rsidR="00FA45C7">
        <w:rPr>
          <w:b/>
          <w:sz w:val="32"/>
        </w:rPr>
        <w:tab/>
      </w:r>
      <w:r w:rsidR="00FA45C7">
        <w:rPr>
          <w:b/>
          <w:sz w:val="32"/>
        </w:rPr>
        <w:tab/>
      </w:r>
      <w:r w:rsidR="00063CF4">
        <w:rPr>
          <w:b/>
          <w:sz w:val="32"/>
        </w:rPr>
        <w:tab/>
      </w:r>
      <w:r w:rsidR="00063CF4">
        <w:rPr>
          <w:b/>
          <w:sz w:val="32"/>
        </w:rPr>
        <w:tab/>
      </w:r>
      <w:r w:rsidRPr="00063CF4">
        <w:rPr>
          <w:b/>
          <w:sz w:val="28"/>
        </w:rPr>
        <w:t>Date:</w:t>
      </w:r>
      <w:r w:rsidR="00063CF4" w:rsidRPr="00063CF4">
        <w:rPr>
          <w:b/>
          <w:sz w:val="28"/>
        </w:rPr>
        <w:t xml:space="preserve"> 9/1/2013 – 9/8/2013 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Group Name:</w:t>
      </w:r>
      <w:r w:rsidR="00063CF4">
        <w:rPr>
          <w:sz w:val="32"/>
        </w:rPr>
        <w:t xml:space="preserve"> UNI Power Distribution</w:t>
      </w:r>
      <w:r w:rsidR="00FD2199">
        <w:rPr>
          <w:sz w:val="32"/>
        </w:rPr>
        <w:t xml:space="preserve"> (May14-</w:t>
      </w:r>
      <w:bookmarkStart w:id="0" w:name="_GoBack"/>
      <w:bookmarkEnd w:id="0"/>
      <w:r w:rsidR="00FD2199">
        <w:rPr>
          <w:sz w:val="32"/>
        </w:rPr>
        <w:t>33)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Client/Advisor:</w:t>
      </w:r>
      <w:r w:rsidR="00063CF4">
        <w:rPr>
          <w:sz w:val="32"/>
        </w:rPr>
        <w:t xml:space="preserve"> University of Northern Iowa / Colin Christy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Attendees</w:t>
      </w:r>
      <w:r w:rsidR="00FA45C7">
        <w:rPr>
          <w:sz w:val="32"/>
        </w:rPr>
        <w:t>/Role</w:t>
      </w:r>
      <w:r>
        <w:rPr>
          <w:sz w:val="32"/>
        </w:rPr>
        <w:t xml:space="preserve">: </w:t>
      </w:r>
      <w:r w:rsidR="00063CF4">
        <w:rPr>
          <w:sz w:val="32"/>
        </w:rPr>
        <w:t>Justin Craig - CEO</w:t>
      </w:r>
    </w:p>
    <w:p w:rsidR="00063CF4" w:rsidRDefault="00063CF4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John </w:t>
      </w:r>
      <w:proofErr w:type="spellStart"/>
      <w:r>
        <w:rPr>
          <w:sz w:val="32"/>
        </w:rPr>
        <w:t>Hanke</w:t>
      </w:r>
      <w:proofErr w:type="spellEnd"/>
      <w:r>
        <w:rPr>
          <w:sz w:val="32"/>
        </w:rPr>
        <w:t xml:space="preserve"> - CTO</w:t>
      </w:r>
    </w:p>
    <w:p w:rsidR="00063CF4" w:rsidRDefault="00063CF4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Darin </w:t>
      </w:r>
      <w:proofErr w:type="spellStart"/>
      <w:r>
        <w:rPr>
          <w:sz w:val="32"/>
        </w:rPr>
        <w:t>Lamos</w:t>
      </w:r>
      <w:proofErr w:type="spellEnd"/>
      <w:r>
        <w:rPr>
          <w:sz w:val="32"/>
        </w:rPr>
        <w:t xml:space="preserve"> - COO</w:t>
      </w:r>
    </w:p>
    <w:p w:rsidR="00063CF4" w:rsidRDefault="00063CF4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Chris </w:t>
      </w:r>
      <w:proofErr w:type="spellStart"/>
      <w:r>
        <w:rPr>
          <w:sz w:val="32"/>
        </w:rPr>
        <w:t>Hankey</w:t>
      </w:r>
      <w:proofErr w:type="spellEnd"/>
      <w:r>
        <w:rPr>
          <w:sz w:val="32"/>
        </w:rPr>
        <w:t xml:space="preserve"> - CIO</w:t>
      </w:r>
    </w:p>
    <w:p w:rsidR="00282B85" w:rsidRDefault="00282B85" w:rsidP="00282B85">
      <w:pPr>
        <w:spacing w:after="0"/>
        <w:rPr>
          <w:sz w:val="32"/>
        </w:rPr>
      </w:pPr>
    </w:p>
    <w:p w:rsidR="00282B85" w:rsidRDefault="00282B85" w:rsidP="00282B85">
      <w:pPr>
        <w:pStyle w:val="ListParagraph"/>
        <w:numPr>
          <w:ilvl w:val="0"/>
          <w:numId w:val="1"/>
        </w:numPr>
        <w:spacing w:after="0"/>
        <w:ind w:left="360" w:hanging="27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>Past week accomplishments</w:t>
      </w:r>
    </w:p>
    <w:p w:rsidR="00282B85" w:rsidRDefault="00063CF4" w:rsidP="00282B85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Found and reached out to an advisor (Professor Colin Christy)</w:t>
      </w:r>
    </w:p>
    <w:p w:rsidR="00282B85" w:rsidRDefault="00063CF4" w:rsidP="00282B85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Began researching website</w:t>
      </w:r>
    </w:p>
    <w:p w:rsidR="00282B85" w:rsidRPr="00282B85" w:rsidRDefault="00063CF4" w:rsidP="00282B85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Set up on-site visit to UNI</w:t>
      </w:r>
    </w:p>
    <w:p w:rsidR="00282B85" w:rsidRP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>Plan for coming week</w:t>
      </w:r>
    </w:p>
    <w:p w:rsidR="00282B85" w:rsidRDefault="00063CF4" w:rsidP="00282B85">
      <w:pPr>
        <w:pStyle w:val="ListParagraph"/>
        <w:numPr>
          <w:ilvl w:val="0"/>
          <w:numId w:val="3"/>
        </w:numPr>
        <w:ind w:left="1080"/>
        <w:rPr>
          <w:sz w:val="32"/>
        </w:rPr>
      </w:pPr>
      <w:r>
        <w:rPr>
          <w:sz w:val="32"/>
        </w:rPr>
        <w:t>Meeting planned with advisor</w:t>
      </w:r>
    </w:p>
    <w:p w:rsidR="00282B85" w:rsidRDefault="00063CF4" w:rsidP="00282B85">
      <w:pPr>
        <w:pStyle w:val="ListParagraph"/>
        <w:numPr>
          <w:ilvl w:val="0"/>
          <w:numId w:val="3"/>
        </w:numPr>
        <w:ind w:left="1080"/>
        <w:rPr>
          <w:sz w:val="32"/>
        </w:rPr>
      </w:pPr>
      <w:r>
        <w:rPr>
          <w:sz w:val="32"/>
        </w:rPr>
        <w:t>Planned trip to UNI to meet with client</w:t>
      </w:r>
    </w:p>
    <w:p w:rsidR="00282B85" w:rsidRDefault="00063CF4" w:rsidP="00282B85">
      <w:pPr>
        <w:pStyle w:val="ListParagraph"/>
        <w:numPr>
          <w:ilvl w:val="0"/>
          <w:numId w:val="3"/>
        </w:numPr>
        <w:ind w:left="1080"/>
        <w:rPr>
          <w:sz w:val="32"/>
        </w:rPr>
      </w:pPr>
      <w:r>
        <w:rPr>
          <w:sz w:val="32"/>
        </w:rPr>
        <w:t>Begin website creation</w:t>
      </w:r>
    </w:p>
    <w:p w:rsidR="00282B85" w:rsidRP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 xml:space="preserve">Pending issues </w:t>
      </w:r>
    </w:p>
    <w:p w:rsidR="00282B85" w:rsidRDefault="00063CF4" w:rsidP="00282B85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Researching power distribution monitoring techniques</w:t>
      </w:r>
    </w:p>
    <w:p w:rsidR="00282B85" w:rsidRPr="00063CF4" w:rsidRDefault="00063CF4" w:rsidP="00063CF4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Clarify the exact scope of the project with client</w:t>
      </w:r>
    </w:p>
    <w:p w:rsid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 xml:space="preserve">Individual contributions </w:t>
      </w:r>
    </w:p>
    <w:p w:rsidR="00282B85" w:rsidRPr="00063CF4" w:rsidRDefault="00063CF4" w:rsidP="00282B85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>Justin Craig: Reached out to Professor Christy and discussed project and set up first official meeting. Did weekly report.</w:t>
      </w:r>
    </w:p>
    <w:p w:rsidR="00063CF4" w:rsidRPr="00063CF4" w:rsidRDefault="00063CF4" w:rsidP="00063CF4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John </w:t>
      </w:r>
      <w:proofErr w:type="spellStart"/>
      <w:r>
        <w:rPr>
          <w:sz w:val="32"/>
        </w:rPr>
        <w:t>Hanke</w:t>
      </w:r>
      <w:proofErr w:type="spellEnd"/>
      <w:r>
        <w:rPr>
          <w:sz w:val="32"/>
        </w:rPr>
        <w:t>: Reached out to Professor Christy and discussed project and set up first official meeting. Did weekly report.</w:t>
      </w:r>
    </w:p>
    <w:p w:rsidR="00282B85" w:rsidRPr="00282B85" w:rsidRDefault="00063CF4" w:rsidP="00282B85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Darin </w:t>
      </w:r>
      <w:proofErr w:type="spellStart"/>
      <w:r>
        <w:rPr>
          <w:sz w:val="32"/>
        </w:rPr>
        <w:t>Lamos</w:t>
      </w:r>
      <w:proofErr w:type="spellEnd"/>
      <w:r>
        <w:rPr>
          <w:sz w:val="32"/>
        </w:rPr>
        <w:t>: Got into contact with UNI and set up an on-site visit.</w:t>
      </w:r>
    </w:p>
    <w:p w:rsidR="00282B85" w:rsidRPr="00236FBF" w:rsidRDefault="00063CF4" w:rsidP="00282B85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Chris </w:t>
      </w:r>
      <w:proofErr w:type="spellStart"/>
      <w:r>
        <w:rPr>
          <w:sz w:val="32"/>
        </w:rPr>
        <w:t>Hankey</w:t>
      </w:r>
      <w:proofErr w:type="spellEnd"/>
      <w:r>
        <w:rPr>
          <w:sz w:val="32"/>
        </w:rPr>
        <w:t>: Researched website ideas and distribution monitoring software.</w:t>
      </w:r>
    </w:p>
    <w:p w:rsidR="00236FBF" w:rsidRDefault="00236FBF" w:rsidP="00236FBF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36FBF">
        <w:rPr>
          <w:b/>
          <w:sz w:val="32"/>
          <w:u w:val="single"/>
        </w:rPr>
        <w:t>Individual hourly contribution</w:t>
      </w:r>
    </w:p>
    <w:p w:rsidR="00F02B51" w:rsidRPr="00063CF4" w:rsidRDefault="00063CF4" w:rsidP="00F02B51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Justin Craig: </w:t>
      </w:r>
      <w:r w:rsidR="00F67875">
        <w:rPr>
          <w:sz w:val="32"/>
        </w:rPr>
        <w:t>1.5 Hours</w:t>
      </w:r>
    </w:p>
    <w:p w:rsidR="00063CF4" w:rsidRPr="00063CF4" w:rsidRDefault="00063CF4" w:rsidP="00F02B51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John </w:t>
      </w:r>
      <w:proofErr w:type="spellStart"/>
      <w:r>
        <w:rPr>
          <w:sz w:val="32"/>
        </w:rPr>
        <w:t>Hanke</w:t>
      </w:r>
      <w:proofErr w:type="spellEnd"/>
      <w:r>
        <w:rPr>
          <w:sz w:val="32"/>
        </w:rPr>
        <w:t>:</w:t>
      </w:r>
      <w:r w:rsidR="00F67875" w:rsidRPr="00F67875">
        <w:rPr>
          <w:sz w:val="32"/>
        </w:rPr>
        <w:t xml:space="preserve"> </w:t>
      </w:r>
      <w:r w:rsidR="00F67875">
        <w:rPr>
          <w:sz w:val="32"/>
        </w:rPr>
        <w:t>1.5 Hours</w:t>
      </w:r>
    </w:p>
    <w:p w:rsidR="00063CF4" w:rsidRPr="00063CF4" w:rsidRDefault="00063CF4" w:rsidP="00F02B51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Darin </w:t>
      </w:r>
      <w:proofErr w:type="spellStart"/>
      <w:r>
        <w:rPr>
          <w:sz w:val="32"/>
        </w:rPr>
        <w:t>Lamos</w:t>
      </w:r>
      <w:proofErr w:type="spellEnd"/>
      <w:r>
        <w:rPr>
          <w:sz w:val="32"/>
        </w:rPr>
        <w:t>:</w:t>
      </w:r>
      <w:r w:rsidR="00F67875" w:rsidRPr="00F67875">
        <w:rPr>
          <w:sz w:val="32"/>
        </w:rPr>
        <w:t xml:space="preserve"> </w:t>
      </w:r>
      <w:r w:rsidR="00F67875">
        <w:rPr>
          <w:sz w:val="32"/>
        </w:rPr>
        <w:t>1.5 Hours</w:t>
      </w:r>
    </w:p>
    <w:p w:rsidR="00F02B51" w:rsidRPr="00063CF4" w:rsidRDefault="00063CF4" w:rsidP="00063CF4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Chris </w:t>
      </w:r>
      <w:proofErr w:type="spellStart"/>
      <w:r>
        <w:rPr>
          <w:sz w:val="32"/>
        </w:rPr>
        <w:t>Hankey</w:t>
      </w:r>
      <w:proofErr w:type="spellEnd"/>
      <w:r>
        <w:rPr>
          <w:sz w:val="32"/>
        </w:rPr>
        <w:t>:</w:t>
      </w:r>
      <w:r w:rsidR="00F67875" w:rsidRPr="00F67875">
        <w:rPr>
          <w:sz w:val="32"/>
        </w:rPr>
        <w:t xml:space="preserve"> </w:t>
      </w:r>
      <w:r w:rsidR="00F67875">
        <w:rPr>
          <w:sz w:val="32"/>
        </w:rPr>
        <w:t>1.5 Hours</w:t>
      </w:r>
    </w:p>
    <w:p w:rsidR="00282B85" w:rsidRPr="00282B85" w:rsidRDefault="00282B85" w:rsidP="00282B85">
      <w:pPr>
        <w:rPr>
          <w:sz w:val="32"/>
        </w:rPr>
      </w:pPr>
    </w:p>
    <w:p w:rsidR="00282B85" w:rsidRPr="00282B85" w:rsidRDefault="00282B85">
      <w:pPr>
        <w:rPr>
          <w:sz w:val="32"/>
        </w:rPr>
      </w:pPr>
    </w:p>
    <w:sectPr w:rsidR="00282B85" w:rsidRPr="0028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9518E"/>
    <w:multiLevelType w:val="hybridMultilevel"/>
    <w:tmpl w:val="03A42C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6364D3"/>
    <w:multiLevelType w:val="hybridMultilevel"/>
    <w:tmpl w:val="B9AE0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67343"/>
    <w:multiLevelType w:val="hybridMultilevel"/>
    <w:tmpl w:val="45F2D6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A19D9"/>
    <w:multiLevelType w:val="hybridMultilevel"/>
    <w:tmpl w:val="7A72C6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85"/>
    <w:rsid w:val="00063CF4"/>
    <w:rsid w:val="00236FBF"/>
    <w:rsid w:val="00282B85"/>
    <w:rsid w:val="00653985"/>
    <w:rsid w:val="00CD2C27"/>
    <w:rsid w:val="00F02B51"/>
    <w:rsid w:val="00F67875"/>
    <w:rsid w:val="00FA45C7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66778-E0A3-4A06-A040-A22EE854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3C900902.dotm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Achila</dc:creator>
  <cp:lastModifiedBy>Craig, Justin</cp:lastModifiedBy>
  <cp:revision>3</cp:revision>
  <dcterms:created xsi:type="dcterms:W3CDTF">2013-09-09T15:22:00Z</dcterms:created>
  <dcterms:modified xsi:type="dcterms:W3CDTF">2013-09-09T15:23:00Z</dcterms:modified>
</cp:coreProperties>
</file>