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08" w:rsidRPr="00B61508" w:rsidRDefault="00B61508" w:rsidP="00B61508">
      <w:pPr>
        <w:spacing w:line="240" w:lineRule="auto"/>
        <w:contextualSpacing/>
        <w:jc w:val="right"/>
      </w:pPr>
      <w:r w:rsidRPr="00B61508">
        <w:rPr>
          <w:b/>
          <w:bCs/>
        </w:rPr>
        <w:t xml:space="preserve">Group: </w:t>
      </w:r>
      <w:r>
        <w:rPr>
          <w:b/>
          <w:bCs/>
        </w:rPr>
        <w:t>Dec12-09</w:t>
      </w:r>
      <w:r w:rsidRPr="00B61508">
        <w:rPr>
          <w:b/>
          <w:bCs/>
        </w:rPr>
        <w:t xml:space="preserve"> </w:t>
      </w:r>
    </w:p>
    <w:p w:rsidR="00B61508" w:rsidRPr="00B61508" w:rsidRDefault="00B61508" w:rsidP="00B61508">
      <w:pPr>
        <w:spacing w:line="240" w:lineRule="auto"/>
        <w:contextualSpacing/>
        <w:jc w:val="right"/>
      </w:pPr>
      <w:r w:rsidRPr="00B61508">
        <w:t xml:space="preserve"> </w:t>
      </w:r>
      <w:r>
        <w:t>Jennifer Grubb</w:t>
      </w:r>
      <w:r w:rsidRPr="00B61508">
        <w:t xml:space="preserve"> </w:t>
      </w:r>
    </w:p>
    <w:p w:rsidR="00B61508" w:rsidRDefault="00B61508" w:rsidP="00B61508">
      <w:pPr>
        <w:spacing w:line="240" w:lineRule="auto"/>
        <w:contextualSpacing/>
        <w:jc w:val="right"/>
      </w:pPr>
      <w:r>
        <w:t>Nicholas Everett</w:t>
      </w:r>
      <w:r w:rsidRPr="00B61508">
        <w:t xml:space="preserve"> </w:t>
      </w:r>
    </w:p>
    <w:p w:rsidR="00B61508" w:rsidRDefault="002658A7" w:rsidP="00B61508">
      <w:pPr>
        <w:spacing w:line="240" w:lineRule="auto"/>
        <w:contextualSpacing/>
        <w:jc w:val="right"/>
      </w:pPr>
      <w:proofErr w:type="spellStart"/>
      <w:r>
        <w:t>Xin</w:t>
      </w:r>
      <w:proofErr w:type="spellEnd"/>
      <w:r>
        <w:t xml:space="preserve"> Zhou</w:t>
      </w:r>
    </w:p>
    <w:p w:rsidR="00B61508" w:rsidRDefault="009F0664" w:rsidP="00B61508">
      <w:pPr>
        <w:spacing w:line="240" w:lineRule="auto"/>
        <w:contextualSpacing/>
        <w:jc w:val="right"/>
      </w:pPr>
      <w:proofErr w:type="spellStart"/>
      <w:r>
        <w:t>Ang</w:t>
      </w:r>
      <w:proofErr w:type="spellEnd"/>
      <w:r>
        <w:t xml:space="preserve"> Lu</w:t>
      </w:r>
    </w:p>
    <w:p w:rsidR="00B61508" w:rsidRPr="00B61508" w:rsidRDefault="009F0664" w:rsidP="00B61508">
      <w:pPr>
        <w:spacing w:line="240" w:lineRule="auto"/>
        <w:contextualSpacing/>
        <w:jc w:val="right"/>
      </w:pPr>
      <w:proofErr w:type="spellStart"/>
      <w:r>
        <w:t>Yue</w:t>
      </w:r>
      <w:proofErr w:type="spellEnd"/>
      <w:r>
        <w:t xml:space="preserve"> Zhang</w:t>
      </w:r>
    </w:p>
    <w:p w:rsidR="00B61508" w:rsidRPr="00B61508" w:rsidRDefault="004D7357" w:rsidP="00B61508">
      <w:pPr>
        <w:spacing w:line="240" w:lineRule="auto"/>
        <w:contextualSpacing/>
        <w:jc w:val="right"/>
      </w:pPr>
      <w:r>
        <w:t>04/23</w:t>
      </w:r>
      <w:r w:rsidR="00B61508">
        <w:t>/2012</w:t>
      </w:r>
      <w:r w:rsidR="00B61508" w:rsidRPr="00B61508">
        <w:t xml:space="preserve"> </w:t>
      </w:r>
    </w:p>
    <w:p w:rsidR="00B61508" w:rsidRPr="00B61508" w:rsidRDefault="00B61508" w:rsidP="00B61508">
      <w:r w:rsidRPr="00B61508">
        <w:rPr>
          <w:b/>
          <w:bCs/>
        </w:rPr>
        <w:t xml:space="preserve">Weekly Report – Week of </w:t>
      </w:r>
      <w:r w:rsidR="004D7357">
        <w:rPr>
          <w:b/>
          <w:bCs/>
        </w:rPr>
        <w:t>04/16</w:t>
      </w:r>
      <w:r>
        <w:rPr>
          <w:b/>
          <w:bCs/>
        </w:rPr>
        <w:t>/2012</w:t>
      </w:r>
      <w:r w:rsidRPr="00B61508">
        <w:rPr>
          <w:b/>
          <w:bCs/>
        </w:rPr>
        <w:t xml:space="preserve"> </w:t>
      </w:r>
    </w:p>
    <w:p w:rsidR="00B61508" w:rsidRPr="00B61508" w:rsidRDefault="00B61508" w:rsidP="00B61508">
      <w:r w:rsidRPr="00B61508">
        <w:rPr>
          <w:b/>
          <w:bCs/>
        </w:rPr>
        <w:t xml:space="preserve">Accomplishments the week: </w:t>
      </w:r>
    </w:p>
    <w:p w:rsidR="00534F66" w:rsidRDefault="00534F66" w:rsidP="00534F66">
      <w:r>
        <w:t xml:space="preserve">(1) </w:t>
      </w:r>
      <w:r w:rsidR="00A7008D">
        <w:t xml:space="preserve">We updated </w:t>
      </w:r>
      <w:r w:rsidR="004D7357">
        <w:t>most of the documents pertaining to the presentation.</w:t>
      </w:r>
      <w:r w:rsidR="00A7008D">
        <w:t xml:space="preserve">  </w:t>
      </w:r>
    </w:p>
    <w:p w:rsidR="00B61508" w:rsidRPr="00B61508" w:rsidRDefault="00B61508" w:rsidP="00534F66">
      <w:r w:rsidRPr="00534F66">
        <w:rPr>
          <w:b/>
          <w:bCs/>
        </w:rPr>
        <w:t xml:space="preserve">Plan for next week: </w:t>
      </w:r>
    </w:p>
    <w:p w:rsidR="00291346" w:rsidRDefault="004D7357" w:rsidP="00291346">
      <w:r>
        <w:t>(1) Prepare for upcoming summer break.</w:t>
      </w:r>
    </w:p>
    <w:p w:rsidR="00B61508" w:rsidRPr="00B61508" w:rsidRDefault="00B61508" w:rsidP="00B61508">
      <w:r w:rsidRPr="00B61508">
        <w:rPr>
          <w:b/>
          <w:bCs/>
        </w:rPr>
        <w:t xml:space="preserve">Pending issues: </w:t>
      </w:r>
    </w:p>
    <w:p w:rsidR="00B61508" w:rsidRDefault="00534F66" w:rsidP="00534F66">
      <w:r>
        <w:t xml:space="preserve">(1) </w:t>
      </w:r>
      <w:r w:rsidR="00291346">
        <w:t>None at this time.</w:t>
      </w:r>
    </w:p>
    <w:p w:rsidR="00B61508" w:rsidRPr="00B61508" w:rsidRDefault="00B61508" w:rsidP="00B61508">
      <w:r w:rsidRPr="00B61508">
        <w:rPr>
          <w:b/>
          <w:bCs/>
        </w:rPr>
        <w:t xml:space="preserve">Individual Contributions: </w:t>
      </w:r>
    </w:p>
    <w:p w:rsidR="00B61508" w:rsidRPr="00B61508" w:rsidRDefault="00B61508" w:rsidP="00B61508">
      <w:r w:rsidRPr="00B61508">
        <w:t xml:space="preserve">(1) </w:t>
      </w:r>
      <w:r w:rsidR="00507127">
        <w:t>Nicholas contacted the client</w:t>
      </w:r>
      <w:r w:rsidR="004D7357">
        <w:t xml:space="preserve"> and updated the design document, project plan, and the presentation slides.</w:t>
      </w:r>
    </w:p>
    <w:p w:rsidR="002658A7" w:rsidRDefault="00B61508" w:rsidP="00B61508">
      <w:r w:rsidRPr="00B61508">
        <w:t xml:space="preserve">(2) </w:t>
      </w:r>
      <w:proofErr w:type="spellStart"/>
      <w:r w:rsidR="002658A7">
        <w:t>Xin</w:t>
      </w:r>
      <w:proofErr w:type="spellEnd"/>
      <w:r w:rsidR="002658A7">
        <w:t xml:space="preserve"> </w:t>
      </w:r>
      <w:r w:rsidR="00D857D9">
        <w:t>worked on starting the schematic layout</w:t>
      </w:r>
      <w:r w:rsidR="004D7357">
        <w:t xml:space="preserve"> and reviewing for our presentation</w:t>
      </w:r>
      <w:r w:rsidR="00D857D9">
        <w:t>.</w:t>
      </w:r>
    </w:p>
    <w:p w:rsidR="004762F4" w:rsidRDefault="004762F4" w:rsidP="00B61508">
      <w:r>
        <w:t xml:space="preserve">(3) </w:t>
      </w:r>
      <w:proofErr w:type="spellStart"/>
      <w:r w:rsidR="00291346">
        <w:t>Jenn</w:t>
      </w:r>
      <w:proofErr w:type="spellEnd"/>
      <w:r w:rsidR="00291346">
        <w:t xml:space="preserve"> </w:t>
      </w:r>
      <w:r w:rsidR="00507127">
        <w:t>also worked on the presen</w:t>
      </w:r>
      <w:r w:rsidR="00D857D9">
        <w:t>tation information and some of the other documents needed</w:t>
      </w:r>
      <w:r w:rsidR="00507127">
        <w:t>.</w:t>
      </w:r>
    </w:p>
    <w:p w:rsidR="00B61508" w:rsidRDefault="004762F4" w:rsidP="00B61508">
      <w:r>
        <w:t>(4</w:t>
      </w:r>
      <w:r w:rsidR="002658A7">
        <w:t xml:space="preserve">) </w:t>
      </w:r>
      <w:proofErr w:type="spellStart"/>
      <w:r w:rsidR="00534F66">
        <w:t>Yue</w:t>
      </w:r>
      <w:proofErr w:type="spellEnd"/>
      <w:r w:rsidR="00534F66">
        <w:t xml:space="preserve"> </w:t>
      </w:r>
      <w:r w:rsidR="00291346">
        <w:t xml:space="preserve">has </w:t>
      </w:r>
      <w:r w:rsidR="00507127">
        <w:t xml:space="preserve">been helping </w:t>
      </w:r>
      <w:proofErr w:type="spellStart"/>
      <w:r w:rsidR="00507127">
        <w:t>Xin</w:t>
      </w:r>
      <w:proofErr w:type="spellEnd"/>
      <w:r w:rsidR="00507127">
        <w:t xml:space="preserve"> with the construction of the schematic</w:t>
      </w:r>
      <w:r w:rsidR="004D7357">
        <w:t xml:space="preserve"> and reviewed for the presentation</w:t>
      </w:r>
      <w:r w:rsidR="00507127">
        <w:t>.</w:t>
      </w:r>
      <w:r>
        <w:t xml:space="preserve">  </w:t>
      </w:r>
    </w:p>
    <w:p w:rsidR="00534F66" w:rsidRPr="00B61508" w:rsidRDefault="00534F66" w:rsidP="00B61508">
      <w:r>
        <w:t xml:space="preserve">(5) </w:t>
      </w:r>
      <w:proofErr w:type="spellStart"/>
      <w:r>
        <w:t>Ang</w:t>
      </w:r>
      <w:proofErr w:type="spellEnd"/>
      <w:r>
        <w:t xml:space="preserve"> </w:t>
      </w:r>
      <w:r w:rsidR="00291346">
        <w:t xml:space="preserve">has </w:t>
      </w:r>
      <w:r w:rsidR="00507127">
        <w:t xml:space="preserve">also been helping </w:t>
      </w:r>
      <w:proofErr w:type="spellStart"/>
      <w:r w:rsidR="00507127">
        <w:t>Xin</w:t>
      </w:r>
      <w:proofErr w:type="spellEnd"/>
      <w:r w:rsidR="00507127">
        <w:t xml:space="preserve"> with the construction of the sc</w:t>
      </w:r>
      <w:bookmarkStart w:id="0" w:name="_GoBack"/>
      <w:bookmarkEnd w:id="0"/>
      <w:r w:rsidR="00507127">
        <w:t>hematic</w:t>
      </w:r>
      <w:r w:rsidR="004D7357">
        <w:t xml:space="preserve"> and reviewed for the presentation</w:t>
      </w:r>
      <w:r w:rsidR="00507127">
        <w:t>.</w:t>
      </w:r>
    </w:p>
    <w:p w:rsidR="00E37073" w:rsidRDefault="00E37073" w:rsidP="00E37073">
      <w:pPr>
        <w:rPr>
          <w:b/>
          <w:bCs/>
        </w:rPr>
      </w:pPr>
      <w:r>
        <w:rPr>
          <w:b/>
          <w:bCs/>
        </w:rPr>
        <w:t>Hours Logged</w:t>
      </w:r>
      <w:r w:rsidRPr="00B61508">
        <w:rPr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E37073" w:rsidTr="00E37073">
        <w:tc>
          <w:tcPr>
            <w:tcW w:w="3426" w:type="dxa"/>
          </w:tcPr>
          <w:p w:rsidR="00E37073" w:rsidRDefault="00E37073" w:rsidP="00E37073">
            <w:pPr>
              <w:jc w:val="center"/>
            </w:pPr>
            <w:r>
              <w:t>Name:</w:t>
            </w:r>
          </w:p>
        </w:tc>
        <w:tc>
          <w:tcPr>
            <w:tcW w:w="3426" w:type="dxa"/>
          </w:tcPr>
          <w:p w:rsidR="00E37073" w:rsidRDefault="00E37073" w:rsidP="00E37073">
            <w:pPr>
              <w:jc w:val="center"/>
            </w:pPr>
            <w:r>
              <w:t>Hours this week:</w:t>
            </w:r>
          </w:p>
        </w:tc>
        <w:tc>
          <w:tcPr>
            <w:tcW w:w="3426" w:type="dxa"/>
          </w:tcPr>
          <w:p w:rsidR="00E37073" w:rsidRDefault="00E37073" w:rsidP="00E37073">
            <w:pPr>
              <w:jc w:val="center"/>
            </w:pPr>
            <w:r>
              <w:t>Total Hours:</w:t>
            </w:r>
          </w:p>
        </w:tc>
      </w:tr>
      <w:tr w:rsidR="00E37073" w:rsidTr="00E37073">
        <w:tc>
          <w:tcPr>
            <w:tcW w:w="3426" w:type="dxa"/>
          </w:tcPr>
          <w:p w:rsidR="00E37073" w:rsidRDefault="00E37073" w:rsidP="00E37073">
            <w:proofErr w:type="spellStart"/>
            <w:r>
              <w:t>Jenn</w:t>
            </w:r>
            <w:proofErr w:type="spellEnd"/>
            <w:r>
              <w:t xml:space="preserve"> Grubb</w:t>
            </w:r>
          </w:p>
        </w:tc>
        <w:tc>
          <w:tcPr>
            <w:tcW w:w="3426" w:type="dxa"/>
          </w:tcPr>
          <w:p w:rsidR="00E37073" w:rsidRDefault="00A7008D" w:rsidP="00E37073">
            <w:pPr>
              <w:jc w:val="center"/>
            </w:pPr>
            <w:r>
              <w:t>3</w:t>
            </w:r>
          </w:p>
        </w:tc>
        <w:tc>
          <w:tcPr>
            <w:tcW w:w="3426" w:type="dxa"/>
          </w:tcPr>
          <w:p w:rsidR="00E37073" w:rsidRDefault="004D7357" w:rsidP="00E37073">
            <w:pPr>
              <w:jc w:val="center"/>
            </w:pPr>
            <w:r>
              <w:t>39</w:t>
            </w:r>
          </w:p>
        </w:tc>
      </w:tr>
      <w:tr w:rsidR="00E37073" w:rsidTr="00E37073">
        <w:tc>
          <w:tcPr>
            <w:tcW w:w="3426" w:type="dxa"/>
          </w:tcPr>
          <w:p w:rsidR="00E37073" w:rsidRDefault="00E37073" w:rsidP="00E37073">
            <w:r>
              <w:t>Nicholas Everett</w:t>
            </w:r>
          </w:p>
        </w:tc>
        <w:tc>
          <w:tcPr>
            <w:tcW w:w="3426" w:type="dxa"/>
          </w:tcPr>
          <w:p w:rsidR="00E37073" w:rsidRDefault="004D7357" w:rsidP="00E37073">
            <w:pPr>
              <w:jc w:val="center"/>
            </w:pPr>
            <w:r>
              <w:t>5</w:t>
            </w:r>
          </w:p>
        </w:tc>
        <w:tc>
          <w:tcPr>
            <w:tcW w:w="3426" w:type="dxa"/>
          </w:tcPr>
          <w:p w:rsidR="00E37073" w:rsidRDefault="004D7357" w:rsidP="00E37073">
            <w:pPr>
              <w:jc w:val="center"/>
            </w:pPr>
            <w:r>
              <w:t>42</w:t>
            </w:r>
          </w:p>
        </w:tc>
      </w:tr>
      <w:tr w:rsidR="00E37073" w:rsidTr="00E37073">
        <w:tc>
          <w:tcPr>
            <w:tcW w:w="3426" w:type="dxa"/>
          </w:tcPr>
          <w:p w:rsidR="00E37073" w:rsidRDefault="00E37073" w:rsidP="00E37073">
            <w:proofErr w:type="spellStart"/>
            <w:r>
              <w:t>Xin</w:t>
            </w:r>
            <w:proofErr w:type="spellEnd"/>
            <w:r>
              <w:t xml:space="preserve"> Zhou</w:t>
            </w:r>
          </w:p>
        </w:tc>
        <w:tc>
          <w:tcPr>
            <w:tcW w:w="3426" w:type="dxa"/>
          </w:tcPr>
          <w:p w:rsidR="00E37073" w:rsidRDefault="00A7008D" w:rsidP="00E37073">
            <w:pPr>
              <w:jc w:val="center"/>
            </w:pPr>
            <w:r>
              <w:t>3</w:t>
            </w:r>
          </w:p>
        </w:tc>
        <w:tc>
          <w:tcPr>
            <w:tcW w:w="3426" w:type="dxa"/>
          </w:tcPr>
          <w:p w:rsidR="00E37073" w:rsidRDefault="004D7357" w:rsidP="00E37073">
            <w:pPr>
              <w:jc w:val="center"/>
            </w:pPr>
            <w:r>
              <w:t>37</w:t>
            </w:r>
          </w:p>
        </w:tc>
      </w:tr>
      <w:tr w:rsidR="00E37073" w:rsidTr="00E37073">
        <w:tc>
          <w:tcPr>
            <w:tcW w:w="3426" w:type="dxa"/>
          </w:tcPr>
          <w:p w:rsidR="00E37073" w:rsidRDefault="00E37073" w:rsidP="00E37073">
            <w:proofErr w:type="spellStart"/>
            <w:r>
              <w:t>Ang</w:t>
            </w:r>
            <w:proofErr w:type="spellEnd"/>
            <w:r>
              <w:t xml:space="preserve"> Lu</w:t>
            </w:r>
          </w:p>
        </w:tc>
        <w:tc>
          <w:tcPr>
            <w:tcW w:w="3426" w:type="dxa"/>
          </w:tcPr>
          <w:p w:rsidR="00E37073" w:rsidRDefault="00A7008D" w:rsidP="00E37073">
            <w:pPr>
              <w:jc w:val="center"/>
            </w:pPr>
            <w:r>
              <w:t>3</w:t>
            </w:r>
          </w:p>
        </w:tc>
        <w:tc>
          <w:tcPr>
            <w:tcW w:w="3426" w:type="dxa"/>
          </w:tcPr>
          <w:p w:rsidR="00E37073" w:rsidRDefault="004D7357" w:rsidP="00E37073">
            <w:pPr>
              <w:jc w:val="center"/>
            </w:pPr>
            <w:r>
              <w:t>38</w:t>
            </w:r>
          </w:p>
        </w:tc>
      </w:tr>
      <w:tr w:rsidR="00E37073" w:rsidTr="00E37073">
        <w:tc>
          <w:tcPr>
            <w:tcW w:w="3426" w:type="dxa"/>
          </w:tcPr>
          <w:p w:rsidR="00E37073" w:rsidRDefault="00E37073" w:rsidP="00E37073">
            <w:proofErr w:type="spellStart"/>
            <w:r>
              <w:t>Yue</w:t>
            </w:r>
            <w:proofErr w:type="spellEnd"/>
            <w:r>
              <w:t xml:space="preserve"> Zhang</w:t>
            </w:r>
          </w:p>
        </w:tc>
        <w:tc>
          <w:tcPr>
            <w:tcW w:w="3426" w:type="dxa"/>
          </w:tcPr>
          <w:p w:rsidR="00E37073" w:rsidRDefault="00291346" w:rsidP="00E37073">
            <w:pPr>
              <w:jc w:val="center"/>
            </w:pPr>
            <w:r>
              <w:t>3</w:t>
            </w:r>
          </w:p>
        </w:tc>
        <w:tc>
          <w:tcPr>
            <w:tcW w:w="3426" w:type="dxa"/>
          </w:tcPr>
          <w:p w:rsidR="00E37073" w:rsidRDefault="004D7357" w:rsidP="00E37073">
            <w:pPr>
              <w:jc w:val="center"/>
            </w:pPr>
            <w:r>
              <w:t>35</w:t>
            </w:r>
          </w:p>
        </w:tc>
      </w:tr>
    </w:tbl>
    <w:p w:rsidR="00A024E2" w:rsidRDefault="00A024E2" w:rsidP="002C6951"/>
    <w:sectPr w:rsidR="00A024E2" w:rsidSect="002C6951">
      <w:pgSz w:w="12240" w:h="16340"/>
      <w:pgMar w:top="1153" w:right="911" w:bottom="1170" w:left="12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E9D"/>
    <w:multiLevelType w:val="hybridMultilevel"/>
    <w:tmpl w:val="0254A88C"/>
    <w:lvl w:ilvl="0" w:tplc="6D8AB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E38"/>
    <w:multiLevelType w:val="hybridMultilevel"/>
    <w:tmpl w:val="853A9F06"/>
    <w:lvl w:ilvl="0" w:tplc="9BE42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C3F8F"/>
    <w:multiLevelType w:val="hybridMultilevel"/>
    <w:tmpl w:val="E0E0B6C2"/>
    <w:lvl w:ilvl="0" w:tplc="159EB3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B6F0C"/>
    <w:multiLevelType w:val="hybridMultilevel"/>
    <w:tmpl w:val="EDEE7D4A"/>
    <w:lvl w:ilvl="0" w:tplc="A52288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7783B"/>
    <w:multiLevelType w:val="hybridMultilevel"/>
    <w:tmpl w:val="3528B79A"/>
    <w:lvl w:ilvl="0" w:tplc="41689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F7E44"/>
    <w:multiLevelType w:val="hybridMultilevel"/>
    <w:tmpl w:val="B48259F4"/>
    <w:lvl w:ilvl="0" w:tplc="D26E4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08"/>
    <w:rsid w:val="00153DFF"/>
    <w:rsid w:val="0021566C"/>
    <w:rsid w:val="002658A7"/>
    <w:rsid w:val="00291346"/>
    <w:rsid w:val="002C6951"/>
    <w:rsid w:val="0038791D"/>
    <w:rsid w:val="004762F4"/>
    <w:rsid w:val="004D7357"/>
    <w:rsid w:val="00507127"/>
    <w:rsid w:val="00534F66"/>
    <w:rsid w:val="005B6EC6"/>
    <w:rsid w:val="00841820"/>
    <w:rsid w:val="00937226"/>
    <w:rsid w:val="009A19B1"/>
    <w:rsid w:val="009B7A91"/>
    <w:rsid w:val="009F0664"/>
    <w:rsid w:val="00A024E2"/>
    <w:rsid w:val="00A54CA5"/>
    <w:rsid w:val="00A7008D"/>
    <w:rsid w:val="00A8395C"/>
    <w:rsid w:val="00B61508"/>
    <w:rsid w:val="00CE0169"/>
    <w:rsid w:val="00D857D9"/>
    <w:rsid w:val="00E12390"/>
    <w:rsid w:val="00E37073"/>
    <w:rsid w:val="00E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508"/>
    <w:pPr>
      <w:ind w:left="720"/>
      <w:contextualSpacing/>
    </w:pPr>
  </w:style>
  <w:style w:type="table" w:styleId="TableGrid">
    <w:name w:val="Table Grid"/>
    <w:basedOn w:val="TableNormal"/>
    <w:uiPriority w:val="59"/>
    <w:rsid w:val="00E3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508"/>
    <w:pPr>
      <w:ind w:left="720"/>
      <w:contextualSpacing/>
    </w:pPr>
  </w:style>
  <w:style w:type="table" w:styleId="TableGrid">
    <w:name w:val="Table Grid"/>
    <w:basedOn w:val="TableNormal"/>
    <w:uiPriority w:val="59"/>
    <w:rsid w:val="00E3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E7709350.dotm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Everett, Nicholas D</cp:lastModifiedBy>
  <cp:revision>2</cp:revision>
  <dcterms:created xsi:type="dcterms:W3CDTF">2012-04-23T18:12:00Z</dcterms:created>
  <dcterms:modified xsi:type="dcterms:W3CDTF">2012-04-23T18:12:00Z</dcterms:modified>
</cp:coreProperties>
</file>