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47A0">
        <w:rPr>
          <w:rFonts w:ascii="Arial" w:eastAsia="Times New Roman" w:hAnsi="Arial" w:cs="Arial"/>
          <w:b/>
          <w:bCs/>
          <w:sz w:val="27"/>
          <w:szCs w:val="27"/>
        </w:rPr>
        <w:t>Dec12-</w:t>
      </w:r>
      <w:r w:rsidRPr="004B387A">
        <w:rPr>
          <w:rFonts w:ascii="Arial" w:eastAsia="Times New Roman" w:hAnsi="Arial" w:cs="Arial"/>
          <w:b/>
          <w:bCs/>
          <w:sz w:val="27"/>
          <w:szCs w:val="27"/>
        </w:rPr>
        <w:t xml:space="preserve">04 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Ultrasound </w:t>
      </w:r>
      <w:r w:rsidRPr="009944AA">
        <w:rPr>
          <w:rFonts w:ascii="Arial" w:eastAsia="Times New Roman" w:hAnsi="Arial" w:cs="Arial"/>
          <w:b/>
          <w:bCs/>
          <w:sz w:val="28"/>
          <w:szCs w:val="28"/>
        </w:rPr>
        <w:t>Brain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 Imaging System</w:t>
      </w:r>
    </w:p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B387A">
        <w:rPr>
          <w:rFonts w:ascii="Arial" w:eastAsia="Times New Roman" w:hAnsi="Arial" w:cs="Arial"/>
          <w:b/>
          <w:bCs/>
          <w:sz w:val="24"/>
          <w:szCs w:val="24"/>
        </w:rPr>
        <w:t>Weekly Report</w:t>
      </w:r>
      <w:r w:rsidR="00C649A8">
        <w:rPr>
          <w:rFonts w:ascii="Arial" w:eastAsia="Times New Roman" w:hAnsi="Arial" w:cs="Arial"/>
          <w:b/>
          <w:bCs/>
          <w:sz w:val="24"/>
          <w:szCs w:val="24"/>
        </w:rPr>
        <w:t xml:space="preserve"> -</w:t>
      </w:r>
      <w:r w:rsidR="001514F1">
        <w:rPr>
          <w:rFonts w:ascii="Arial" w:eastAsia="Times New Roman" w:hAnsi="Arial" w:cs="Arial"/>
          <w:b/>
          <w:bCs/>
          <w:sz w:val="24"/>
          <w:szCs w:val="24"/>
        </w:rPr>
        <w:t xml:space="preserve"> 7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1514F1">
        <w:rPr>
          <w:rFonts w:ascii="Arial" w:eastAsia="Times New Roman" w:hAnsi="Arial" w:cs="Arial"/>
          <w:b/>
          <w:bCs/>
          <w:sz w:val="24"/>
          <w:szCs w:val="24"/>
        </w:rPr>
        <w:t>Feb 28</w:t>
      </w:r>
      <w:r w:rsidR="003F772D">
        <w:rPr>
          <w:rFonts w:ascii="Arial" w:eastAsia="Times New Roman" w:hAnsi="Arial" w:cs="Arial"/>
          <w:b/>
          <w:bCs/>
          <w:sz w:val="24"/>
          <w:szCs w:val="24"/>
        </w:rPr>
        <w:t xml:space="preserve"> – </w:t>
      </w:r>
      <w:r w:rsidR="001514F1">
        <w:rPr>
          <w:rFonts w:ascii="Arial" w:eastAsia="Times New Roman" w:hAnsi="Arial" w:cs="Arial"/>
          <w:b/>
          <w:bCs/>
          <w:sz w:val="24"/>
          <w:szCs w:val="24"/>
        </w:rPr>
        <w:t>Mar 5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C518C2" w:rsidRPr="004B387A" w:rsidRDefault="00C518C2" w:rsidP="00C518C2">
      <w:pPr>
        <w:spacing w:before="100" w:beforeAutospacing="1" w:after="0" w:line="240" w:lineRule="auto"/>
        <w:ind w:left="1627" w:hanging="1627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Group Members:</w:t>
      </w:r>
      <w:r w:rsidRPr="009944AA">
        <w:rPr>
          <w:rFonts w:ascii="Arial" w:eastAsia="Times New Roman" w:hAnsi="Arial" w:cs="Arial"/>
          <w:sz w:val="20"/>
          <w:szCs w:val="20"/>
        </w:rPr>
        <w:t xml:space="preserve"> Justin Batcheler, Jon Driggs, Francis Ferrer, Allen Kellar, Richard Page, Amairani Tapia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Faculty Advisor</w:t>
      </w:r>
      <w:r w:rsidRPr="009944AA">
        <w:rPr>
          <w:rFonts w:ascii="Arial" w:eastAsia="Times New Roman" w:hAnsi="Arial" w:cs="Arial"/>
          <w:sz w:val="20"/>
          <w:szCs w:val="20"/>
        </w:rPr>
        <w:t xml:space="preserve"> and Client</w:t>
      </w:r>
      <w:r w:rsidRPr="004B387A">
        <w:rPr>
          <w:rFonts w:ascii="Arial" w:eastAsia="Times New Roman" w:hAnsi="Arial" w:cs="Arial"/>
          <w:sz w:val="20"/>
          <w:szCs w:val="20"/>
        </w:rPr>
        <w:t xml:space="preserve">: </w:t>
      </w:r>
      <w:r w:rsidRPr="009944AA">
        <w:rPr>
          <w:rFonts w:ascii="Arial" w:eastAsia="Times New Roman" w:hAnsi="Arial" w:cs="Arial"/>
          <w:bCs/>
          <w:sz w:val="20"/>
          <w:szCs w:val="20"/>
        </w:rPr>
        <w:t>Dr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9944AA">
        <w:rPr>
          <w:rFonts w:ascii="Arial" w:eastAsia="Times New Roman" w:hAnsi="Arial" w:cs="Arial"/>
          <w:bCs/>
          <w:sz w:val="20"/>
          <w:szCs w:val="20"/>
        </w:rPr>
        <w:t xml:space="preserve"> Timothy Bigelow</w:t>
      </w:r>
    </w:p>
    <w:p w:rsidR="00C518C2" w:rsidRDefault="00C518C2" w:rsidP="00C518C2">
      <w:pPr>
        <w:spacing w:before="100" w:beforeAutospacing="1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Accomplishments </w:t>
      </w:r>
      <w:r w:rsidRPr="009944AA">
        <w:rPr>
          <w:rFonts w:ascii="Arial" w:hAnsi="Arial" w:cs="Arial"/>
          <w:b/>
          <w:sz w:val="20"/>
          <w:szCs w:val="20"/>
          <w:u w:val="single"/>
        </w:rPr>
        <w:t>of the last week</w:t>
      </w:r>
    </w:p>
    <w:p w:rsidR="00E34FBD" w:rsidRPr="00E34FBD" w:rsidRDefault="002B4948" w:rsidP="00E34FBD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E34FBD">
        <w:rPr>
          <w:rFonts w:ascii="Arial" w:hAnsi="Arial" w:cs="Arial"/>
          <w:sz w:val="20"/>
          <w:szCs w:val="20"/>
        </w:rPr>
        <w:t>Jon:</w:t>
      </w:r>
    </w:p>
    <w:p w:rsidR="002B4948" w:rsidRDefault="00E34FBD" w:rsidP="00741F12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E34FBD">
        <w:rPr>
          <w:rFonts w:ascii="Arial" w:hAnsi="Arial" w:cs="Arial"/>
          <w:sz w:val="20"/>
          <w:szCs w:val="20"/>
        </w:rPr>
        <w:t>Spoke with National Instruments and received a quote for a system that would be capable of the waveform generation and acquisition that we need. However, the cost of the system is too large. I am working with a local NI representative to explore other options.</w:t>
      </w:r>
    </w:p>
    <w:p w:rsidR="00741F12" w:rsidRDefault="00741F12" w:rsidP="00741F12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Everyone:</w:t>
      </w:r>
    </w:p>
    <w:p w:rsidR="00741F12" w:rsidRPr="00741F12" w:rsidRDefault="00741F12" w:rsidP="00741F12">
      <w:pPr>
        <w:pStyle w:val="ListParagraph"/>
        <w:numPr>
          <w:ilvl w:val="1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Found Cadence files for different components of the ultrasound. Currently working on getting working simulations for these components.  </w:t>
      </w:r>
    </w:p>
    <w:p w:rsidR="00C518C2" w:rsidRDefault="00C518C2" w:rsidP="00C518C2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Plan for coming week</w:t>
      </w:r>
    </w:p>
    <w:p w:rsidR="003F772D" w:rsidRDefault="009D4DD0" w:rsidP="003F772D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a working simulation of one channel.</w:t>
      </w:r>
    </w:p>
    <w:p w:rsidR="0050097A" w:rsidRDefault="009A56F7" w:rsidP="00C518C2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Look into an alternative hardware solution as the current one is too expensive. 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Pending issues</w:t>
      </w:r>
    </w:p>
    <w:p w:rsidR="00C518C2" w:rsidRPr="005463C4" w:rsidRDefault="009A56F7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N/A</w:t>
      </w:r>
    </w:p>
    <w:p w:rsidR="00C518C2" w:rsidRPr="00E34FBD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34FBD">
        <w:rPr>
          <w:rFonts w:ascii="Arial" w:eastAsia="Times New Roman" w:hAnsi="Arial" w:cs="Arial"/>
          <w:b/>
          <w:sz w:val="20"/>
          <w:szCs w:val="20"/>
          <w:u w:val="single"/>
        </w:rPr>
        <w:t>Individual contributions – identify specific tasks accomplished</w:t>
      </w:r>
    </w:p>
    <w:p w:rsidR="003F772D" w:rsidRPr="00E34FBD" w:rsidRDefault="00437B09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Richard, Amairani and Allen:</w:t>
      </w:r>
    </w:p>
    <w:p w:rsidR="00E34FBD" w:rsidRPr="00E34FBD" w:rsidRDefault="009A56F7" w:rsidP="00E34FBD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Import</w:t>
      </w:r>
      <w:r w:rsidR="00831B23" w:rsidRPr="00E34FBD">
        <w:rPr>
          <w:rFonts w:ascii="Arial" w:eastAsia="Times New Roman" w:hAnsi="Arial" w:cs="Arial"/>
          <w:sz w:val="20"/>
          <w:szCs w:val="20"/>
        </w:rPr>
        <w:t>ed</w:t>
      </w:r>
      <w:r w:rsidRPr="00E34FBD">
        <w:rPr>
          <w:rFonts w:ascii="Arial" w:eastAsia="Times New Roman" w:hAnsi="Arial" w:cs="Arial"/>
          <w:sz w:val="20"/>
          <w:szCs w:val="20"/>
        </w:rPr>
        <w:t xml:space="preserve"> Cadence files from Texas Instruments</w:t>
      </w:r>
      <w:r w:rsidR="00E34FBD" w:rsidRPr="00E34FBD">
        <w:rPr>
          <w:rFonts w:ascii="Arial" w:eastAsia="Times New Roman" w:hAnsi="Arial" w:cs="Arial"/>
          <w:sz w:val="20"/>
          <w:szCs w:val="20"/>
        </w:rPr>
        <w:t xml:space="preserve"> for t</w:t>
      </w:r>
      <w:r w:rsidR="00E34FBD" w:rsidRPr="00E34FBD">
        <w:rPr>
          <w:rFonts w:ascii="Arial" w:hAnsi="Arial" w:cs="Arial"/>
          <w:sz w:val="20"/>
          <w:szCs w:val="20"/>
        </w:rPr>
        <w:t>he high voltage switching transistor and variable gain amplifier.</w:t>
      </w:r>
    </w:p>
    <w:p w:rsidR="00E34FBD" w:rsidRPr="00E34FBD" w:rsidRDefault="00E34FBD" w:rsidP="00E34FBD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In process of getting a working simulation of high voltage pulse generator.</w:t>
      </w:r>
    </w:p>
    <w:p w:rsidR="000E1682" w:rsidRPr="00E34FBD" w:rsidRDefault="000E1682" w:rsidP="000E168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Justin and Francis:</w:t>
      </w:r>
    </w:p>
    <w:p w:rsidR="000E1682" w:rsidRPr="00E34FBD" w:rsidRDefault="000E1682" w:rsidP="000E168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Continue to work on the design of the T/R switch.</w:t>
      </w:r>
    </w:p>
    <w:p w:rsidR="00E34FBD" w:rsidRPr="00E34FBD" w:rsidRDefault="000E1682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Jon:</w:t>
      </w:r>
    </w:p>
    <w:p w:rsidR="00E34FBD" w:rsidRPr="00E34FBD" w:rsidRDefault="00E34FBD" w:rsidP="00E34FBD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hAnsi="Arial" w:cs="Arial"/>
          <w:sz w:val="20"/>
          <w:szCs w:val="20"/>
        </w:rPr>
        <w:t>Working on uploading models into Cadence OrCAD for simulation. Also continuing to improve the design of the high-voltage switching circuitry.</w:t>
      </w:r>
    </w:p>
    <w:p w:rsidR="00E34FBD" w:rsidRPr="00E34FBD" w:rsidRDefault="00C518C2" w:rsidP="00E34FB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b/>
          <w:sz w:val="20"/>
          <w:szCs w:val="20"/>
          <w:u w:val="single"/>
        </w:rPr>
        <w:t>Meetings</w:t>
      </w:r>
    </w:p>
    <w:p w:rsidR="00E34FBD" w:rsidRPr="00E34FBD" w:rsidRDefault="003F772D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G</w:t>
      </w:r>
      <w:r w:rsidR="00C518C2" w:rsidRPr="00E34FBD">
        <w:rPr>
          <w:rFonts w:ascii="Arial" w:eastAsia="Times New Roman" w:hAnsi="Arial" w:cs="Arial"/>
          <w:sz w:val="20"/>
          <w:szCs w:val="20"/>
        </w:rPr>
        <w:t>roup meeting on Wednesday with everyone in attendance</w:t>
      </w:r>
      <w:r w:rsidR="001514F1" w:rsidRPr="00E34FBD">
        <w:rPr>
          <w:rFonts w:ascii="Arial" w:eastAsia="Times New Roman" w:hAnsi="Arial" w:cs="Arial"/>
          <w:sz w:val="20"/>
          <w:szCs w:val="20"/>
        </w:rPr>
        <w:t xml:space="preserve"> except for Justin.</w:t>
      </w:r>
    </w:p>
    <w:p w:rsidR="00E34FBD" w:rsidRPr="00E34FBD" w:rsidRDefault="001514F1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Group meeting on Sunday with everyone in attendance.</w:t>
      </w:r>
    </w:p>
    <w:p w:rsidR="009D4DD0" w:rsidRDefault="009D4DD0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sz w:val="20"/>
          <w:szCs w:val="20"/>
        </w:rPr>
        <w:t>Group meeting on Monday with everyone in attendance.</w:t>
      </w:r>
    </w:p>
    <w:p w:rsidR="00741F12" w:rsidRPr="00E34FBD" w:rsidRDefault="00741F12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Bigelow was out of town so we did not have a meeting this week.</w:t>
      </w:r>
    </w:p>
    <w:p w:rsidR="00741F12" w:rsidRDefault="00741F12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br w:type="page"/>
      </w:r>
    </w:p>
    <w:p w:rsidR="001514F1" w:rsidRDefault="001514F1" w:rsidP="001514F1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Hours</w:t>
      </w:r>
    </w:p>
    <w:p w:rsidR="001514F1" w:rsidRPr="001514F1" w:rsidRDefault="001514F1" w:rsidP="001514F1">
      <w:pPr>
        <w:pStyle w:val="ListParagraph"/>
        <w:numPr>
          <w:ilvl w:val="0"/>
          <w:numId w:val="7"/>
        </w:numPr>
        <w:spacing w:before="100" w:beforeAutospacing="1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1514F1">
        <w:rPr>
          <w:rFonts w:ascii="Arial" w:eastAsia="Times New Roman" w:hAnsi="Arial" w:cs="Arial"/>
          <w:sz w:val="20"/>
          <w:szCs w:val="20"/>
        </w:rPr>
        <w:t xml:space="preserve">Below are the hours worked for </w:t>
      </w:r>
      <w:r>
        <w:rPr>
          <w:rFonts w:ascii="Arial" w:eastAsia="Times New Roman" w:hAnsi="Arial" w:cs="Arial"/>
          <w:sz w:val="20"/>
          <w:szCs w:val="20"/>
        </w:rPr>
        <w:t xml:space="preserve">each </w:t>
      </w:r>
      <w:proofErr w:type="gramStart"/>
      <w:r>
        <w:rPr>
          <w:rFonts w:ascii="Arial" w:eastAsia="Times New Roman" w:hAnsi="Arial" w:cs="Arial"/>
          <w:sz w:val="20"/>
          <w:szCs w:val="20"/>
        </w:rPr>
        <w:t>member.</w:t>
      </w:r>
      <w:proofErr w:type="gramEnd"/>
    </w:p>
    <w:tbl>
      <w:tblPr>
        <w:tblStyle w:val="TableGrid"/>
        <w:tblpPr w:leftFromText="180" w:rightFromText="180" w:vertAnchor="text" w:tblpY="28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1514F1" w:rsidTr="001514F1">
        <w:tc>
          <w:tcPr>
            <w:tcW w:w="1596" w:type="dxa"/>
          </w:tcPr>
          <w:p w:rsidR="001514F1" w:rsidRPr="001514F1" w:rsidRDefault="001514F1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4F1">
              <w:rPr>
                <w:rFonts w:ascii="Arial" w:eastAsia="Times New Roman" w:hAnsi="Arial" w:cs="Arial"/>
                <w:sz w:val="20"/>
                <w:szCs w:val="20"/>
              </w:rPr>
              <w:t>Justin</w:t>
            </w:r>
          </w:p>
        </w:tc>
        <w:tc>
          <w:tcPr>
            <w:tcW w:w="1596" w:type="dxa"/>
          </w:tcPr>
          <w:p w:rsidR="001514F1" w:rsidRPr="001514F1" w:rsidRDefault="001514F1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4F1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  <w:tc>
          <w:tcPr>
            <w:tcW w:w="1596" w:type="dxa"/>
          </w:tcPr>
          <w:p w:rsidR="001514F1" w:rsidRPr="001514F1" w:rsidRDefault="001514F1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Francis</w:t>
            </w:r>
          </w:p>
        </w:tc>
        <w:tc>
          <w:tcPr>
            <w:tcW w:w="1596" w:type="dxa"/>
          </w:tcPr>
          <w:p w:rsidR="001514F1" w:rsidRPr="001514F1" w:rsidRDefault="001514F1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1596" w:type="dxa"/>
          </w:tcPr>
          <w:p w:rsidR="001514F1" w:rsidRPr="001514F1" w:rsidRDefault="001514F1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596" w:type="dxa"/>
          </w:tcPr>
          <w:p w:rsidR="001514F1" w:rsidRPr="001514F1" w:rsidRDefault="001514F1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Amairani</w:t>
            </w:r>
          </w:p>
        </w:tc>
      </w:tr>
      <w:tr w:rsidR="001514F1" w:rsidTr="001514F1">
        <w:tc>
          <w:tcPr>
            <w:tcW w:w="1596" w:type="dxa"/>
          </w:tcPr>
          <w:p w:rsidR="001514F1" w:rsidRPr="001514F1" w:rsidRDefault="009A56F7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96" w:type="dxa"/>
          </w:tcPr>
          <w:p w:rsidR="001514F1" w:rsidRPr="001514F1" w:rsidRDefault="009A56F7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96" w:type="dxa"/>
          </w:tcPr>
          <w:p w:rsidR="001514F1" w:rsidRPr="001514F1" w:rsidRDefault="009A56F7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96" w:type="dxa"/>
          </w:tcPr>
          <w:p w:rsidR="001514F1" w:rsidRPr="001514F1" w:rsidRDefault="009A56F7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96" w:type="dxa"/>
          </w:tcPr>
          <w:p w:rsidR="001514F1" w:rsidRPr="001514F1" w:rsidRDefault="009A56F7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96" w:type="dxa"/>
          </w:tcPr>
          <w:p w:rsidR="001514F1" w:rsidRPr="001514F1" w:rsidRDefault="009A56F7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</w:tr>
    </w:tbl>
    <w:p w:rsidR="001514F1" w:rsidRDefault="001514F1" w:rsidP="001514F1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sectPr w:rsidR="001514F1" w:rsidSect="00B6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F35"/>
    <w:multiLevelType w:val="hybridMultilevel"/>
    <w:tmpl w:val="F690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6C8"/>
    <w:multiLevelType w:val="hybridMultilevel"/>
    <w:tmpl w:val="C37AD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FA1BC1"/>
    <w:multiLevelType w:val="hybridMultilevel"/>
    <w:tmpl w:val="D088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1555D"/>
    <w:multiLevelType w:val="hybridMultilevel"/>
    <w:tmpl w:val="4898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2133A"/>
    <w:multiLevelType w:val="hybridMultilevel"/>
    <w:tmpl w:val="8C06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652E5"/>
    <w:multiLevelType w:val="hybridMultilevel"/>
    <w:tmpl w:val="AF7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13A9E"/>
    <w:multiLevelType w:val="hybridMultilevel"/>
    <w:tmpl w:val="0A12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C2"/>
    <w:rsid w:val="00034BFC"/>
    <w:rsid w:val="00095569"/>
    <w:rsid w:val="000E1682"/>
    <w:rsid w:val="001514F1"/>
    <w:rsid w:val="001A434B"/>
    <w:rsid w:val="002B4948"/>
    <w:rsid w:val="002C18FD"/>
    <w:rsid w:val="003A21C8"/>
    <w:rsid w:val="003F772D"/>
    <w:rsid w:val="00437B09"/>
    <w:rsid w:val="0045431A"/>
    <w:rsid w:val="0050097A"/>
    <w:rsid w:val="005972FD"/>
    <w:rsid w:val="00643A03"/>
    <w:rsid w:val="00644A3B"/>
    <w:rsid w:val="00676474"/>
    <w:rsid w:val="00741F12"/>
    <w:rsid w:val="0079797E"/>
    <w:rsid w:val="0082682A"/>
    <w:rsid w:val="00831B23"/>
    <w:rsid w:val="008346D1"/>
    <w:rsid w:val="00862A72"/>
    <w:rsid w:val="009A56F7"/>
    <w:rsid w:val="009C26E2"/>
    <w:rsid w:val="009D4DD0"/>
    <w:rsid w:val="00A11A6A"/>
    <w:rsid w:val="00A64E38"/>
    <w:rsid w:val="00AC2B85"/>
    <w:rsid w:val="00B100F3"/>
    <w:rsid w:val="00B61850"/>
    <w:rsid w:val="00C376F5"/>
    <w:rsid w:val="00C518C2"/>
    <w:rsid w:val="00C649A8"/>
    <w:rsid w:val="00E34FBD"/>
    <w:rsid w:val="00EB4762"/>
    <w:rsid w:val="00F03434"/>
    <w:rsid w:val="00F0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  <w:style w:type="table" w:styleId="TableGrid">
    <w:name w:val="Table Grid"/>
    <w:basedOn w:val="TableNormal"/>
    <w:uiPriority w:val="59"/>
    <w:rsid w:val="0015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  <w:style w:type="table" w:styleId="TableGrid">
    <w:name w:val="Table Grid"/>
    <w:basedOn w:val="TableNormal"/>
    <w:uiPriority w:val="59"/>
    <w:rsid w:val="0015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749B-93C6-4ADC-9C31-73A3E821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C1056E9C.dotm</Template>
  <TotalTime>40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ECpE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Amairani Tapia</dc:creator>
  <cp:lastModifiedBy>Kellar, Allen K</cp:lastModifiedBy>
  <cp:revision>4</cp:revision>
  <dcterms:created xsi:type="dcterms:W3CDTF">2012-03-05T16:23:00Z</dcterms:created>
  <dcterms:modified xsi:type="dcterms:W3CDTF">2012-03-05T17:03:00Z</dcterms:modified>
</cp:coreProperties>
</file>