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8C2" w:rsidRPr="004B387A" w:rsidRDefault="00C518C2" w:rsidP="00C518C2">
      <w:pPr>
        <w:spacing w:before="100" w:beforeAutospacing="1"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C047A0">
        <w:rPr>
          <w:rFonts w:ascii="Arial" w:eastAsia="Times New Roman" w:hAnsi="Arial" w:cs="Arial"/>
          <w:b/>
          <w:bCs/>
          <w:sz w:val="27"/>
          <w:szCs w:val="27"/>
        </w:rPr>
        <w:t>Dec12-</w:t>
      </w:r>
      <w:r w:rsidRPr="004B387A">
        <w:rPr>
          <w:rFonts w:ascii="Arial" w:eastAsia="Times New Roman" w:hAnsi="Arial" w:cs="Arial"/>
          <w:b/>
          <w:bCs/>
          <w:sz w:val="27"/>
          <w:szCs w:val="27"/>
        </w:rPr>
        <w:t xml:space="preserve">04 </w:t>
      </w:r>
      <w:r w:rsidRPr="00C047A0">
        <w:rPr>
          <w:rFonts w:ascii="Arial" w:eastAsia="Times New Roman" w:hAnsi="Arial" w:cs="Arial"/>
          <w:b/>
          <w:bCs/>
          <w:sz w:val="27"/>
          <w:szCs w:val="27"/>
        </w:rPr>
        <w:t xml:space="preserve">Ultrasound </w:t>
      </w:r>
      <w:r w:rsidRPr="009944AA">
        <w:rPr>
          <w:rFonts w:ascii="Arial" w:eastAsia="Times New Roman" w:hAnsi="Arial" w:cs="Arial"/>
          <w:b/>
          <w:bCs/>
          <w:sz w:val="28"/>
          <w:szCs w:val="28"/>
        </w:rPr>
        <w:t>Brain</w:t>
      </w:r>
      <w:r w:rsidRPr="00C047A0">
        <w:rPr>
          <w:rFonts w:ascii="Arial" w:eastAsia="Times New Roman" w:hAnsi="Arial" w:cs="Arial"/>
          <w:b/>
          <w:bCs/>
          <w:sz w:val="27"/>
          <w:szCs w:val="27"/>
        </w:rPr>
        <w:t xml:space="preserve"> Imaging System</w:t>
      </w:r>
    </w:p>
    <w:p w:rsidR="00C518C2" w:rsidRPr="004B387A" w:rsidRDefault="00C518C2" w:rsidP="00C518C2">
      <w:pPr>
        <w:spacing w:before="100" w:beforeAutospacing="1"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4B387A">
        <w:rPr>
          <w:rFonts w:ascii="Arial" w:eastAsia="Times New Roman" w:hAnsi="Arial" w:cs="Arial"/>
          <w:b/>
          <w:bCs/>
          <w:sz w:val="24"/>
          <w:szCs w:val="24"/>
        </w:rPr>
        <w:t>Weekly Report</w:t>
      </w:r>
      <w:r w:rsidR="00C649A8">
        <w:rPr>
          <w:rFonts w:ascii="Arial" w:eastAsia="Times New Roman" w:hAnsi="Arial" w:cs="Arial"/>
          <w:b/>
          <w:bCs/>
          <w:sz w:val="24"/>
          <w:szCs w:val="24"/>
        </w:rPr>
        <w:t xml:space="preserve"> -</w:t>
      </w:r>
      <w:r w:rsidR="00150C03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3A3D1B">
        <w:rPr>
          <w:rFonts w:ascii="Arial" w:eastAsia="Times New Roman" w:hAnsi="Arial" w:cs="Arial"/>
          <w:b/>
          <w:bCs/>
          <w:sz w:val="24"/>
          <w:szCs w:val="24"/>
        </w:rPr>
        <w:t>13</w:t>
      </w:r>
      <w:r w:rsidRPr="004B387A">
        <w:rPr>
          <w:rFonts w:ascii="Arial" w:eastAsia="Times New Roman" w:hAnsi="Arial" w:cs="Arial"/>
          <w:b/>
          <w:bCs/>
          <w:sz w:val="24"/>
          <w:szCs w:val="24"/>
        </w:rPr>
        <w:t xml:space="preserve"> (</w:t>
      </w:r>
      <w:r w:rsidR="003A3D1B">
        <w:rPr>
          <w:rFonts w:ascii="Arial" w:eastAsia="Times New Roman" w:hAnsi="Arial" w:cs="Arial"/>
          <w:b/>
          <w:bCs/>
          <w:sz w:val="24"/>
          <w:szCs w:val="24"/>
        </w:rPr>
        <w:t>April 17</w:t>
      </w:r>
      <w:r w:rsidR="00FF42B2">
        <w:rPr>
          <w:rFonts w:ascii="Arial" w:eastAsia="Times New Roman" w:hAnsi="Arial" w:cs="Arial"/>
          <w:b/>
          <w:bCs/>
          <w:sz w:val="24"/>
          <w:szCs w:val="24"/>
        </w:rPr>
        <w:t xml:space="preserve"> – April </w:t>
      </w:r>
      <w:r w:rsidR="003A3D1B">
        <w:rPr>
          <w:rFonts w:ascii="Arial" w:eastAsia="Times New Roman" w:hAnsi="Arial" w:cs="Arial"/>
          <w:b/>
          <w:bCs/>
          <w:sz w:val="24"/>
          <w:szCs w:val="24"/>
        </w:rPr>
        <w:t>23</w:t>
      </w:r>
      <w:r w:rsidRPr="004B387A">
        <w:rPr>
          <w:rFonts w:ascii="Arial" w:eastAsia="Times New Roman" w:hAnsi="Arial" w:cs="Arial"/>
          <w:b/>
          <w:bCs/>
          <w:sz w:val="24"/>
          <w:szCs w:val="24"/>
        </w:rPr>
        <w:t>)</w:t>
      </w:r>
    </w:p>
    <w:p w:rsidR="00C518C2" w:rsidRPr="004B387A" w:rsidRDefault="00C518C2" w:rsidP="00C518C2">
      <w:pPr>
        <w:spacing w:before="100" w:beforeAutospacing="1" w:after="0" w:line="240" w:lineRule="auto"/>
        <w:ind w:left="1627" w:hanging="1627"/>
        <w:rPr>
          <w:rFonts w:ascii="Arial" w:eastAsia="Times New Roman" w:hAnsi="Arial" w:cs="Arial"/>
          <w:sz w:val="20"/>
          <w:szCs w:val="20"/>
        </w:rPr>
      </w:pPr>
      <w:r w:rsidRPr="004B387A">
        <w:rPr>
          <w:rFonts w:ascii="Arial" w:eastAsia="Times New Roman" w:hAnsi="Arial" w:cs="Arial"/>
          <w:sz w:val="20"/>
          <w:szCs w:val="20"/>
        </w:rPr>
        <w:t>Group Members:</w:t>
      </w:r>
      <w:r w:rsidRPr="009944AA">
        <w:rPr>
          <w:rFonts w:ascii="Arial" w:eastAsia="Times New Roman" w:hAnsi="Arial" w:cs="Arial"/>
          <w:sz w:val="20"/>
          <w:szCs w:val="20"/>
        </w:rPr>
        <w:t xml:space="preserve"> Justin Batcheler, Jon Driggs, Francis Ferrer, Allen Kellar, Richard Page, Amairani Tapia</w:t>
      </w:r>
    </w:p>
    <w:p w:rsidR="00C518C2" w:rsidRDefault="00C518C2" w:rsidP="00C518C2">
      <w:pPr>
        <w:spacing w:before="100" w:beforeAutospacing="1" w:after="0" w:line="240" w:lineRule="auto"/>
        <w:rPr>
          <w:rFonts w:ascii="Arial" w:eastAsia="Times New Roman" w:hAnsi="Arial" w:cs="Arial"/>
          <w:sz w:val="20"/>
          <w:szCs w:val="20"/>
        </w:rPr>
      </w:pPr>
      <w:r w:rsidRPr="004B387A">
        <w:rPr>
          <w:rFonts w:ascii="Arial" w:eastAsia="Times New Roman" w:hAnsi="Arial" w:cs="Arial"/>
          <w:sz w:val="20"/>
          <w:szCs w:val="20"/>
        </w:rPr>
        <w:t>Faculty Advisor</w:t>
      </w:r>
      <w:r w:rsidRPr="009944AA">
        <w:rPr>
          <w:rFonts w:ascii="Arial" w:eastAsia="Times New Roman" w:hAnsi="Arial" w:cs="Arial"/>
          <w:sz w:val="20"/>
          <w:szCs w:val="20"/>
        </w:rPr>
        <w:t xml:space="preserve"> and Client</w:t>
      </w:r>
      <w:r w:rsidRPr="004B387A">
        <w:rPr>
          <w:rFonts w:ascii="Arial" w:eastAsia="Times New Roman" w:hAnsi="Arial" w:cs="Arial"/>
          <w:sz w:val="20"/>
          <w:szCs w:val="20"/>
        </w:rPr>
        <w:t xml:space="preserve">: </w:t>
      </w:r>
      <w:r w:rsidRPr="009944AA">
        <w:rPr>
          <w:rFonts w:ascii="Arial" w:eastAsia="Times New Roman" w:hAnsi="Arial" w:cs="Arial"/>
          <w:bCs/>
          <w:sz w:val="20"/>
          <w:szCs w:val="20"/>
        </w:rPr>
        <w:t>Dr</w:t>
      </w:r>
      <w:r>
        <w:rPr>
          <w:rFonts w:ascii="Arial" w:eastAsia="Times New Roman" w:hAnsi="Arial" w:cs="Arial"/>
          <w:bCs/>
          <w:sz w:val="20"/>
          <w:szCs w:val="20"/>
        </w:rPr>
        <w:t>.</w:t>
      </w:r>
      <w:r w:rsidRPr="009944AA">
        <w:rPr>
          <w:rFonts w:ascii="Arial" w:eastAsia="Times New Roman" w:hAnsi="Arial" w:cs="Arial"/>
          <w:bCs/>
          <w:sz w:val="20"/>
          <w:szCs w:val="20"/>
        </w:rPr>
        <w:t xml:space="preserve"> Timothy Bigelow</w:t>
      </w:r>
    </w:p>
    <w:p w:rsidR="00FD3873" w:rsidRPr="00775307" w:rsidRDefault="00C518C2" w:rsidP="00775307">
      <w:pPr>
        <w:spacing w:before="100" w:beforeAutospacing="1" w:after="0" w:line="240" w:lineRule="auto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Accomplishments </w:t>
      </w:r>
      <w:r w:rsidRPr="009944AA">
        <w:rPr>
          <w:rFonts w:ascii="Arial" w:hAnsi="Arial" w:cs="Arial"/>
          <w:b/>
          <w:sz w:val="20"/>
          <w:szCs w:val="20"/>
          <w:u w:val="single"/>
        </w:rPr>
        <w:t>of the last week</w:t>
      </w:r>
    </w:p>
    <w:p w:rsidR="00664987" w:rsidRDefault="00192459" w:rsidP="003F686C">
      <w:pPr>
        <w:pStyle w:val="ListParagraph"/>
        <w:numPr>
          <w:ilvl w:val="0"/>
          <w:numId w:val="1"/>
        </w:numPr>
        <w:spacing w:before="100" w:beforeAutospacing="1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Finished the PowerPoint and practiced for the final presentation.</w:t>
      </w:r>
    </w:p>
    <w:p w:rsidR="006D0A94" w:rsidRDefault="003A3D1B" w:rsidP="003F686C">
      <w:pPr>
        <w:pStyle w:val="ListParagraph"/>
        <w:numPr>
          <w:ilvl w:val="0"/>
          <w:numId w:val="1"/>
        </w:numPr>
        <w:spacing w:before="100" w:beforeAutospacing="1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Finished final versions of the design document and project plan.</w:t>
      </w:r>
    </w:p>
    <w:p w:rsidR="00172AB4" w:rsidRPr="003F686C" w:rsidRDefault="00172AB4" w:rsidP="003F686C">
      <w:pPr>
        <w:pStyle w:val="ListParagraph"/>
        <w:numPr>
          <w:ilvl w:val="0"/>
          <w:numId w:val="1"/>
        </w:numPr>
        <w:spacing w:before="100" w:beforeAutospacing="1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More accomplishments under individual contributions.</w:t>
      </w:r>
    </w:p>
    <w:p w:rsidR="003F772D" w:rsidRPr="001E7C34" w:rsidRDefault="00C518C2" w:rsidP="001E7C34">
      <w:pPr>
        <w:spacing w:before="100" w:beforeAutospacing="1" w:after="0" w:line="240" w:lineRule="auto"/>
        <w:rPr>
          <w:rFonts w:ascii="Arial" w:hAnsi="Arial" w:cs="Arial"/>
          <w:sz w:val="20"/>
          <w:szCs w:val="20"/>
        </w:rPr>
      </w:pPr>
      <w:r w:rsidRPr="00CF4080">
        <w:rPr>
          <w:rFonts w:ascii="Arial" w:eastAsia="Times New Roman" w:hAnsi="Arial" w:cs="Arial"/>
          <w:b/>
          <w:sz w:val="20"/>
          <w:szCs w:val="20"/>
          <w:u w:val="single"/>
        </w:rPr>
        <w:t>Plan for coming week</w:t>
      </w:r>
    </w:p>
    <w:p w:rsidR="00EF7D3D" w:rsidRDefault="003A3D1B" w:rsidP="00FD3873">
      <w:pPr>
        <w:pStyle w:val="ListParagraph"/>
        <w:numPr>
          <w:ilvl w:val="0"/>
          <w:numId w:val="2"/>
        </w:numPr>
        <w:spacing w:before="100" w:beforeAutospacing="1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After recent changes to the parts that need to be ordered, we are shooting to have the order list completed by the end of finals week.</w:t>
      </w:r>
    </w:p>
    <w:p w:rsidR="00172AB4" w:rsidRDefault="00172AB4" w:rsidP="00FD3873">
      <w:pPr>
        <w:pStyle w:val="ListParagraph"/>
        <w:numPr>
          <w:ilvl w:val="0"/>
          <w:numId w:val="2"/>
        </w:numPr>
        <w:spacing w:before="100" w:beforeAutospacing="1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Practice for Presentation on the 24</w:t>
      </w:r>
      <w:r w:rsidRPr="00172AB4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. </w:t>
      </w:r>
    </w:p>
    <w:p w:rsidR="00775307" w:rsidRDefault="00775307" w:rsidP="00FD3873">
      <w:pPr>
        <w:pStyle w:val="ListParagraph"/>
        <w:numPr>
          <w:ilvl w:val="0"/>
          <w:numId w:val="2"/>
        </w:numPr>
        <w:spacing w:before="100" w:beforeAutospacing="1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Amairani</w:t>
      </w:r>
    </w:p>
    <w:p w:rsidR="00C86491" w:rsidRDefault="00C86491" w:rsidP="00775307">
      <w:pPr>
        <w:pStyle w:val="ListParagraph"/>
        <w:numPr>
          <w:ilvl w:val="1"/>
          <w:numId w:val="2"/>
        </w:numPr>
        <w:spacing w:before="100" w:beforeAutospacing="1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Learn PCB software.</w:t>
      </w:r>
    </w:p>
    <w:p w:rsidR="00775307" w:rsidRDefault="00775307" w:rsidP="00775307">
      <w:pPr>
        <w:pStyle w:val="ListParagraph"/>
        <w:numPr>
          <w:ilvl w:val="0"/>
          <w:numId w:val="2"/>
        </w:numPr>
        <w:spacing w:before="100" w:beforeAutospacing="1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Allen</w:t>
      </w:r>
    </w:p>
    <w:p w:rsidR="00775307" w:rsidRPr="00775307" w:rsidRDefault="00775307" w:rsidP="00775307">
      <w:pPr>
        <w:pStyle w:val="ListParagraph"/>
        <w:numPr>
          <w:ilvl w:val="1"/>
          <w:numId w:val="2"/>
        </w:numPr>
        <w:spacing w:before="100" w:beforeAutospacing="1" w:after="0" w:line="240" w:lineRule="auto"/>
        <w:rPr>
          <w:rFonts w:ascii="Arial" w:hAnsi="Arial" w:cs="Arial"/>
          <w:sz w:val="20"/>
          <w:szCs w:val="20"/>
        </w:rPr>
      </w:pPr>
      <w:r w:rsidRPr="00775307"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nderstand how the AFE EVM works.</w:t>
      </w:r>
    </w:p>
    <w:p w:rsidR="00775307" w:rsidRDefault="00775307" w:rsidP="00775307">
      <w:pPr>
        <w:pStyle w:val="ListParagraph"/>
        <w:numPr>
          <w:ilvl w:val="0"/>
          <w:numId w:val="2"/>
        </w:numPr>
        <w:spacing w:before="100" w:beforeAutospacing="1" w:after="0" w:line="240" w:lineRule="auto"/>
        <w:rPr>
          <w:rFonts w:ascii="Arial" w:hAnsi="Arial" w:cs="Arial"/>
          <w:sz w:val="20"/>
          <w:szCs w:val="20"/>
        </w:rPr>
      </w:pPr>
      <w:r w:rsidRPr="00775307">
        <w:rPr>
          <w:rFonts w:ascii="Arial" w:hAnsi="Arial" w:cs="Arial"/>
          <w:sz w:val="20"/>
          <w:szCs w:val="20"/>
        </w:rPr>
        <w:t>Jon</w:t>
      </w:r>
      <w:bookmarkStart w:id="0" w:name="_GoBack"/>
      <w:bookmarkEnd w:id="0"/>
    </w:p>
    <w:p w:rsidR="006D0A94" w:rsidRDefault="006D0A94" w:rsidP="006D0A94">
      <w:pPr>
        <w:pStyle w:val="ListParagraph"/>
        <w:numPr>
          <w:ilvl w:val="1"/>
          <w:numId w:val="2"/>
        </w:numPr>
        <w:spacing w:before="100" w:beforeAutospacing="1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Continue working on design circuit for the Transmit board. </w:t>
      </w:r>
    </w:p>
    <w:p w:rsidR="00775307" w:rsidRDefault="00775307" w:rsidP="00775307">
      <w:pPr>
        <w:pStyle w:val="ListParagraph"/>
        <w:numPr>
          <w:ilvl w:val="0"/>
          <w:numId w:val="2"/>
        </w:numPr>
        <w:spacing w:before="100" w:beforeAutospacing="1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Francis</w:t>
      </w:r>
    </w:p>
    <w:p w:rsidR="006D0A94" w:rsidRDefault="00467F52" w:rsidP="006D0A94">
      <w:pPr>
        <w:pStyle w:val="ListParagraph"/>
        <w:numPr>
          <w:ilvl w:val="1"/>
          <w:numId w:val="2"/>
        </w:numPr>
        <w:spacing w:before="100" w:beforeAutospacing="1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Obtain an estimate for the ultrasound transducer impedance characteristics.</w:t>
      </w:r>
    </w:p>
    <w:p w:rsidR="00775307" w:rsidRDefault="00775307" w:rsidP="00775307">
      <w:pPr>
        <w:pStyle w:val="ListParagraph"/>
        <w:numPr>
          <w:ilvl w:val="0"/>
          <w:numId w:val="2"/>
        </w:numPr>
        <w:spacing w:before="100" w:beforeAutospacing="1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Justin</w:t>
      </w:r>
    </w:p>
    <w:p w:rsidR="00775307" w:rsidRDefault="00775307" w:rsidP="00775307">
      <w:pPr>
        <w:pStyle w:val="ListParagraph"/>
        <w:numPr>
          <w:ilvl w:val="1"/>
          <w:numId w:val="2"/>
        </w:numPr>
        <w:spacing w:before="100" w:beforeAutospacing="1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Understand how to connect one EVM to the other. </w:t>
      </w:r>
    </w:p>
    <w:p w:rsidR="006D0A94" w:rsidRDefault="00172AB4" w:rsidP="006D0A94">
      <w:pPr>
        <w:pStyle w:val="ListParagraph"/>
        <w:numPr>
          <w:ilvl w:val="0"/>
          <w:numId w:val="3"/>
        </w:numPr>
        <w:spacing w:before="100" w:beforeAutospacing="1"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Richard</w:t>
      </w:r>
    </w:p>
    <w:p w:rsidR="006D0A94" w:rsidRPr="00FD3873" w:rsidRDefault="006D0A94" w:rsidP="006D0A94">
      <w:pPr>
        <w:pStyle w:val="ListParagraph"/>
        <w:numPr>
          <w:ilvl w:val="1"/>
          <w:numId w:val="2"/>
        </w:numPr>
        <w:spacing w:before="100" w:beforeAutospacing="1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Continue working on power regulation.</w:t>
      </w:r>
    </w:p>
    <w:p w:rsidR="00C518C2" w:rsidRDefault="00C518C2" w:rsidP="00C518C2">
      <w:pPr>
        <w:spacing w:before="100" w:beforeAutospacing="1" w:after="0" w:line="24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  <w:r w:rsidRPr="00CF4080">
        <w:rPr>
          <w:rFonts w:ascii="Arial" w:eastAsia="Times New Roman" w:hAnsi="Arial" w:cs="Arial"/>
          <w:b/>
          <w:sz w:val="20"/>
          <w:szCs w:val="20"/>
          <w:u w:val="single"/>
        </w:rPr>
        <w:t>Pending issues</w:t>
      </w:r>
    </w:p>
    <w:p w:rsidR="0038378E" w:rsidRPr="0038378E" w:rsidRDefault="0038378E" w:rsidP="0038378E">
      <w:pPr>
        <w:pStyle w:val="ListParagraph"/>
        <w:numPr>
          <w:ilvl w:val="0"/>
          <w:numId w:val="3"/>
        </w:numPr>
        <w:spacing w:before="100" w:beforeAutospacing="1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Find someone that can program FPGA board. </w:t>
      </w:r>
    </w:p>
    <w:p w:rsidR="00C518C2" w:rsidRPr="005463C4" w:rsidRDefault="00FD3873" w:rsidP="00C518C2">
      <w:pPr>
        <w:pStyle w:val="ListParagraph"/>
        <w:numPr>
          <w:ilvl w:val="0"/>
          <w:numId w:val="3"/>
        </w:numPr>
        <w:spacing w:before="100" w:beforeAutospacing="1"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Finding a company that can supply us with a transducer.</w:t>
      </w:r>
    </w:p>
    <w:p w:rsidR="00C518C2" w:rsidRPr="00E34FBD" w:rsidRDefault="00C518C2" w:rsidP="00C518C2">
      <w:pPr>
        <w:spacing w:before="100" w:beforeAutospacing="1" w:after="0" w:line="24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  <w:r w:rsidRPr="00E34FBD">
        <w:rPr>
          <w:rFonts w:ascii="Arial" w:eastAsia="Times New Roman" w:hAnsi="Arial" w:cs="Arial"/>
          <w:b/>
          <w:sz w:val="20"/>
          <w:szCs w:val="20"/>
          <w:u w:val="single"/>
        </w:rPr>
        <w:t>Individual contributions – identify specific tasks accomplished</w:t>
      </w:r>
    </w:p>
    <w:p w:rsidR="00F4426C" w:rsidRPr="00E51E9F" w:rsidRDefault="00F4426C" w:rsidP="003F772D">
      <w:pPr>
        <w:pStyle w:val="ListParagraph"/>
        <w:numPr>
          <w:ilvl w:val="0"/>
          <w:numId w:val="3"/>
        </w:numPr>
        <w:spacing w:before="100" w:beforeAutospacing="1" w:after="0" w:line="240" w:lineRule="auto"/>
        <w:rPr>
          <w:rFonts w:ascii="Arial" w:eastAsia="Times New Roman" w:hAnsi="Arial" w:cs="Arial"/>
          <w:sz w:val="20"/>
          <w:szCs w:val="20"/>
        </w:rPr>
      </w:pPr>
      <w:r w:rsidRPr="00E51E9F">
        <w:rPr>
          <w:rFonts w:ascii="Arial" w:eastAsia="Times New Roman" w:hAnsi="Arial" w:cs="Arial"/>
          <w:sz w:val="20"/>
          <w:szCs w:val="20"/>
        </w:rPr>
        <w:t xml:space="preserve">Justin </w:t>
      </w:r>
    </w:p>
    <w:p w:rsidR="00F4426C" w:rsidRPr="00E51E9F" w:rsidRDefault="00F4426C" w:rsidP="00F4426C">
      <w:pPr>
        <w:pStyle w:val="ListParagraph"/>
        <w:numPr>
          <w:ilvl w:val="1"/>
          <w:numId w:val="3"/>
        </w:numPr>
        <w:spacing w:before="100" w:beforeAutospacing="1" w:after="0" w:line="240" w:lineRule="auto"/>
        <w:rPr>
          <w:rFonts w:ascii="Arial" w:eastAsia="Times New Roman" w:hAnsi="Arial" w:cs="Arial"/>
          <w:sz w:val="20"/>
          <w:szCs w:val="20"/>
        </w:rPr>
      </w:pPr>
      <w:r w:rsidRPr="00E51E9F">
        <w:rPr>
          <w:rFonts w:ascii="Arial" w:eastAsia="Times New Roman" w:hAnsi="Arial" w:cs="Arial"/>
          <w:sz w:val="20"/>
          <w:szCs w:val="20"/>
        </w:rPr>
        <w:t>Worked out on the test plan for the AFE</w:t>
      </w:r>
    </w:p>
    <w:p w:rsidR="00775307" w:rsidRPr="00E51E9F" w:rsidRDefault="00775307" w:rsidP="003F772D">
      <w:pPr>
        <w:pStyle w:val="ListParagraph"/>
        <w:numPr>
          <w:ilvl w:val="0"/>
          <w:numId w:val="3"/>
        </w:numPr>
        <w:spacing w:before="100" w:beforeAutospacing="1" w:after="0" w:line="240" w:lineRule="auto"/>
        <w:rPr>
          <w:rFonts w:ascii="Arial" w:eastAsia="Times New Roman" w:hAnsi="Arial" w:cs="Arial"/>
          <w:sz w:val="20"/>
          <w:szCs w:val="20"/>
        </w:rPr>
      </w:pPr>
      <w:r w:rsidRPr="00E51E9F">
        <w:rPr>
          <w:rFonts w:ascii="Arial" w:eastAsia="Times New Roman" w:hAnsi="Arial" w:cs="Arial"/>
          <w:sz w:val="20"/>
          <w:szCs w:val="20"/>
        </w:rPr>
        <w:t>Jon</w:t>
      </w:r>
    </w:p>
    <w:p w:rsidR="00F4426C" w:rsidRPr="00E51E9F" w:rsidRDefault="00F4426C" w:rsidP="00F4426C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E51E9F">
        <w:rPr>
          <w:rFonts w:ascii="Arial" w:eastAsia="Times New Roman" w:hAnsi="Arial" w:cs="Arial"/>
          <w:sz w:val="20"/>
          <w:szCs w:val="20"/>
        </w:rPr>
        <w:t>Found components for and started the design of the output multiplexing circuitry, which can now be controlled with a serial interface</w:t>
      </w:r>
    </w:p>
    <w:p w:rsidR="00775307" w:rsidRPr="00E51E9F" w:rsidRDefault="00F4426C" w:rsidP="00E51E9F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</w:rPr>
      </w:pPr>
      <w:r w:rsidRPr="00E51E9F">
        <w:rPr>
          <w:rFonts w:ascii="Arial" w:eastAsia="Times New Roman" w:hAnsi="Arial" w:cs="Arial"/>
          <w:sz w:val="20"/>
          <w:szCs w:val="20"/>
        </w:rPr>
        <w:t>Worked to identify digital data acquisition hardware</w:t>
      </w:r>
    </w:p>
    <w:p w:rsidR="007124F3" w:rsidRPr="00E51E9F" w:rsidRDefault="00EF7D3D" w:rsidP="003F772D">
      <w:pPr>
        <w:pStyle w:val="ListParagraph"/>
        <w:numPr>
          <w:ilvl w:val="0"/>
          <w:numId w:val="3"/>
        </w:numPr>
        <w:spacing w:before="100" w:beforeAutospacing="1" w:after="0" w:line="240" w:lineRule="auto"/>
        <w:rPr>
          <w:rFonts w:ascii="Arial" w:eastAsia="Times New Roman" w:hAnsi="Arial" w:cs="Arial"/>
          <w:sz w:val="20"/>
          <w:szCs w:val="20"/>
        </w:rPr>
      </w:pPr>
      <w:r w:rsidRPr="00E51E9F">
        <w:rPr>
          <w:rFonts w:ascii="Arial" w:eastAsia="Times New Roman" w:hAnsi="Arial" w:cs="Arial"/>
          <w:sz w:val="20"/>
          <w:szCs w:val="20"/>
        </w:rPr>
        <w:t>Amairani</w:t>
      </w:r>
    </w:p>
    <w:p w:rsidR="007124F3" w:rsidRDefault="00E51E9F" w:rsidP="007124F3">
      <w:pPr>
        <w:pStyle w:val="ListParagraph"/>
        <w:numPr>
          <w:ilvl w:val="1"/>
          <w:numId w:val="3"/>
        </w:numPr>
        <w:spacing w:before="100" w:beforeAutospacing="1"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Contacted National Instruments to find data acquisition hardware</w:t>
      </w:r>
    </w:p>
    <w:p w:rsidR="006D0A94" w:rsidRDefault="006D0A94" w:rsidP="006D0A94">
      <w:pPr>
        <w:pStyle w:val="ListParagraph"/>
        <w:numPr>
          <w:ilvl w:val="0"/>
          <w:numId w:val="3"/>
        </w:numPr>
        <w:spacing w:before="100" w:beforeAutospacing="1"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Richard</w:t>
      </w:r>
    </w:p>
    <w:p w:rsidR="006D0A94" w:rsidRDefault="00E51E9F" w:rsidP="006D0A94">
      <w:pPr>
        <w:pStyle w:val="ListParagraph"/>
        <w:numPr>
          <w:ilvl w:val="1"/>
          <w:numId w:val="3"/>
        </w:numPr>
        <w:spacing w:before="100" w:beforeAutospacing="1"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Completed power regulation designs and simulations.</w:t>
      </w:r>
    </w:p>
    <w:p w:rsidR="0038125F" w:rsidRDefault="0038125F" w:rsidP="0038125F">
      <w:pPr>
        <w:pStyle w:val="ListParagraph"/>
        <w:numPr>
          <w:ilvl w:val="0"/>
          <w:numId w:val="3"/>
        </w:numPr>
        <w:spacing w:before="100" w:beforeAutospacing="1"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Allen</w:t>
      </w:r>
    </w:p>
    <w:p w:rsidR="0038125F" w:rsidRDefault="00E51E9F" w:rsidP="0038125F">
      <w:pPr>
        <w:pStyle w:val="ListParagraph"/>
        <w:numPr>
          <w:ilvl w:val="1"/>
          <w:numId w:val="3"/>
        </w:numPr>
        <w:spacing w:before="100" w:beforeAutospacing="1"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Worked on test plan for AFE.</w:t>
      </w:r>
    </w:p>
    <w:p w:rsidR="00172AB4" w:rsidRDefault="00172AB4" w:rsidP="00172AB4">
      <w:pPr>
        <w:pStyle w:val="ListParagraph"/>
        <w:numPr>
          <w:ilvl w:val="0"/>
          <w:numId w:val="3"/>
        </w:numPr>
        <w:spacing w:before="100" w:beforeAutospacing="1"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lastRenderedPageBreak/>
        <w:t>Francis</w:t>
      </w:r>
    </w:p>
    <w:p w:rsidR="00172AB4" w:rsidRDefault="00172AB4" w:rsidP="00172AB4">
      <w:pPr>
        <w:pStyle w:val="ListParagraph"/>
        <w:numPr>
          <w:ilvl w:val="1"/>
          <w:numId w:val="3"/>
        </w:numPr>
        <w:spacing w:before="100" w:beforeAutospacing="1"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Worked on Ultrasound impedance. </w:t>
      </w:r>
    </w:p>
    <w:p w:rsidR="00E34FBD" w:rsidRPr="00E34FBD" w:rsidRDefault="00C518C2" w:rsidP="00E34FBD">
      <w:pPr>
        <w:spacing w:before="100" w:beforeAutospacing="1" w:after="0" w:line="240" w:lineRule="auto"/>
        <w:rPr>
          <w:rFonts w:ascii="Arial" w:eastAsia="Times New Roman" w:hAnsi="Arial" w:cs="Arial"/>
          <w:sz w:val="20"/>
          <w:szCs w:val="20"/>
        </w:rPr>
      </w:pPr>
      <w:r w:rsidRPr="00E34FBD">
        <w:rPr>
          <w:rFonts w:ascii="Arial" w:eastAsia="Times New Roman" w:hAnsi="Arial" w:cs="Arial"/>
          <w:b/>
          <w:sz w:val="20"/>
          <w:szCs w:val="20"/>
          <w:u w:val="single"/>
        </w:rPr>
        <w:t>Meetings</w:t>
      </w:r>
    </w:p>
    <w:p w:rsidR="00024E8B" w:rsidRDefault="00024E8B" w:rsidP="00E34FBD">
      <w:pPr>
        <w:pStyle w:val="ListParagraph"/>
        <w:numPr>
          <w:ilvl w:val="0"/>
          <w:numId w:val="3"/>
        </w:numPr>
        <w:spacing w:before="100" w:beforeAutospacing="1"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Group meeting on </w:t>
      </w:r>
      <w:r w:rsidR="00920A6C" w:rsidRPr="00E34FBD">
        <w:rPr>
          <w:rFonts w:ascii="Arial" w:eastAsia="Times New Roman" w:hAnsi="Arial" w:cs="Arial"/>
          <w:sz w:val="20"/>
          <w:szCs w:val="20"/>
        </w:rPr>
        <w:t xml:space="preserve">Wednesday </w:t>
      </w:r>
      <w:r>
        <w:rPr>
          <w:rFonts w:ascii="Arial" w:eastAsia="Times New Roman" w:hAnsi="Arial" w:cs="Arial"/>
          <w:sz w:val="20"/>
          <w:szCs w:val="20"/>
        </w:rPr>
        <w:t>with everyone in attendance.</w:t>
      </w:r>
    </w:p>
    <w:p w:rsidR="00664987" w:rsidRPr="00E34FBD" w:rsidRDefault="00664987" w:rsidP="00E34FBD">
      <w:pPr>
        <w:pStyle w:val="ListParagraph"/>
        <w:numPr>
          <w:ilvl w:val="0"/>
          <w:numId w:val="3"/>
        </w:numPr>
        <w:spacing w:before="100" w:beforeAutospacing="1"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Group meeting with Dr. Bigelow on Friday with everyone in attendance. </w:t>
      </w:r>
    </w:p>
    <w:p w:rsidR="003F686C" w:rsidRDefault="003F686C" w:rsidP="00D06FE6">
      <w:pPr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1514F1" w:rsidRDefault="001514F1" w:rsidP="00D06FE6">
      <w:pPr>
        <w:rPr>
          <w:rFonts w:ascii="Arial" w:eastAsia="Times New Roman" w:hAnsi="Arial" w:cs="Arial"/>
          <w:b/>
          <w:sz w:val="20"/>
          <w:szCs w:val="20"/>
          <w:u w:val="single"/>
        </w:rPr>
      </w:pPr>
      <w:r>
        <w:rPr>
          <w:rFonts w:ascii="Arial" w:eastAsia="Times New Roman" w:hAnsi="Arial" w:cs="Arial"/>
          <w:b/>
          <w:sz w:val="20"/>
          <w:szCs w:val="20"/>
          <w:u w:val="single"/>
        </w:rPr>
        <w:t>Hours</w:t>
      </w:r>
    </w:p>
    <w:p w:rsidR="001514F1" w:rsidRPr="001514F1" w:rsidRDefault="001514F1" w:rsidP="001514F1">
      <w:pPr>
        <w:pStyle w:val="ListParagraph"/>
        <w:numPr>
          <w:ilvl w:val="0"/>
          <w:numId w:val="7"/>
        </w:numPr>
        <w:spacing w:before="100" w:beforeAutospacing="1" w:line="24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  <w:r w:rsidRPr="001514F1">
        <w:rPr>
          <w:rFonts w:ascii="Arial" w:eastAsia="Times New Roman" w:hAnsi="Arial" w:cs="Arial"/>
          <w:sz w:val="20"/>
          <w:szCs w:val="20"/>
        </w:rPr>
        <w:t xml:space="preserve">Below are the hours worked for </w:t>
      </w:r>
      <w:r>
        <w:rPr>
          <w:rFonts w:ascii="Arial" w:eastAsia="Times New Roman" w:hAnsi="Arial" w:cs="Arial"/>
          <w:sz w:val="20"/>
          <w:szCs w:val="20"/>
        </w:rPr>
        <w:t>each member.</w:t>
      </w:r>
    </w:p>
    <w:tbl>
      <w:tblPr>
        <w:tblStyle w:val="TableGrid"/>
        <w:tblpPr w:leftFromText="180" w:rightFromText="180" w:vertAnchor="text" w:tblpY="28"/>
        <w:tblW w:w="0" w:type="auto"/>
        <w:tblLook w:val="04A0" w:firstRow="1" w:lastRow="0" w:firstColumn="1" w:lastColumn="0" w:noHBand="0" w:noVBand="1"/>
      </w:tblPr>
      <w:tblGrid>
        <w:gridCol w:w="1245"/>
        <w:gridCol w:w="1376"/>
        <w:gridCol w:w="1325"/>
        <w:gridCol w:w="1410"/>
        <w:gridCol w:w="1356"/>
        <w:gridCol w:w="1419"/>
        <w:gridCol w:w="1445"/>
      </w:tblGrid>
      <w:tr w:rsidR="00024E8B" w:rsidTr="00024E8B">
        <w:tc>
          <w:tcPr>
            <w:tcW w:w="1245" w:type="dxa"/>
          </w:tcPr>
          <w:p w:rsidR="00024E8B" w:rsidRPr="001514F1" w:rsidRDefault="00024E8B" w:rsidP="001514F1">
            <w:pPr>
              <w:spacing w:before="100" w:beforeAutospacing="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376" w:type="dxa"/>
          </w:tcPr>
          <w:p w:rsidR="00024E8B" w:rsidRPr="001514F1" w:rsidRDefault="00024E8B" w:rsidP="001514F1">
            <w:pPr>
              <w:spacing w:before="100" w:beforeAutospacing="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14F1">
              <w:rPr>
                <w:rFonts w:ascii="Arial" w:eastAsia="Times New Roman" w:hAnsi="Arial" w:cs="Arial"/>
                <w:sz w:val="20"/>
                <w:szCs w:val="20"/>
              </w:rPr>
              <w:t>Justin</w:t>
            </w:r>
          </w:p>
        </w:tc>
        <w:tc>
          <w:tcPr>
            <w:tcW w:w="1325" w:type="dxa"/>
          </w:tcPr>
          <w:p w:rsidR="00024E8B" w:rsidRPr="001514F1" w:rsidRDefault="00024E8B" w:rsidP="001514F1">
            <w:pPr>
              <w:spacing w:before="100" w:beforeAutospacing="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514F1">
              <w:rPr>
                <w:rFonts w:ascii="Arial" w:eastAsia="Times New Roman" w:hAnsi="Arial" w:cs="Arial"/>
                <w:sz w:val="20"/>
                <w:szCs w:val="20"/>
              </w:rPr>
              <w:t>Jon</w:t>
            </w:r>
          </w:p>
        </w:tc>
        <w:tc>
          <w:tcPr>
            <w:tcW w:w="1410" w:type="dxa"/>
          </w:tcPr>
          <w:p w:rsidR="00024E8B" w:rsidRPr="001514F1" w:rsidRDefault="00024E8B" w:rsidP="001514F1">
            <w:pPr>
              <w:spacing w:before="100" w:beforeAutospacing="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Francis</w:t>
            </w:r>
          </w:p>
        </w:tc>
        <w:tc>
          <w:tcPr>
            <w:tcW w:w="1356" w:type="dxa"/>
          </w:tcPr>
          <w:p w:rsidR="00024E8B" w:rsidRPr="001514F1" w:rsidRDefault="00024E8B" w:rsidP="001514F1">
            <w:pPr>
              <w:spacing w:before="100" w:beforeAutospacing="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Allen</w:t>
            </w:r>
          </w:p>
        </w:tc>
        <w:tc>
          <w:tcPr>
            <w:tcW w:w="1419" w:type="dxa"/>
          </w:tcPr>
          <w:p w:rsidR="00024E8B" w:rsidRPr="001514F1" w:rsidRDefault="00024E8B" w:rsidP="001514F1">
            <w:pPr>
              <w:spacing w:before="100" w:beforeAutospacing="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Richard</w:t>
            </w:r>
          </w:p>
        </w:tc>
        <w:tc>
          <w:tcPr>
            <w:tcW w:w="1445" w:type="dxa"/>
          </w:tcPr>
          <w:p w:rsidR="00024E8B" w:rsidRPr="001514F1" w:rsidRDefault="00024E8B" w:rsidP="001514F1">
            <w:pPr>
              <w:spacing w:before="100" w:beforeAutospacing="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Amairani</w:t>
            </w:r>
          </w:p>
        </w:tc>
      </w:tr>
      <w:tr w:rsidR="00024E8B" w:rsidTr="00024E8B">
        <w:tc>
          <w:tcPr>
            <w:tcW w:w="1245" w:type="dxa"/>
          </w:tcPr>
          <w:p w:rsidR="00024E8B" w:rsidRDefault="00024E8B" w:rsidP="00024E8B">
            <w:pPr>
              <w:spacing w:before="100" w:beforeAutospacing="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Last Week</w:t>
            </w:r>
          </w:p>
        </w:tc>
        <w:tc>
          <w:tcPr>
            <w:tcW w:w="1376" w:type="dxa"/>
          </w:tcPr>
          <w:p w:rsidR="00024E8B" w:rsidRPr="00D002C3" w:rsidRDefault="00FF42B2" w:rsidP="001514F1">
            <w:pPr>
              <w:spacing w:before="100" w:beforeAutospacing="1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325" w:type="dxa"/>
          </w:tcPr>
          <w:p w:rsidR="00024E8B" w:rsidRPr="00D002C3" w:rsidRDefault="00024E8B" w:rsidP="001514F1">
            <w:pPr>
              <w:spacing w:before="100" w:beforeAutospacing="1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</w:rPr>
            </w:pPr>
            <w:r w:rsidRPr="00EA717B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F4426C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410" w:type="dxa"/>
          </w:tcPr>
          <w:p w:rsidR="00024E8B" w:rsidRPr="001514F1" w:rsidRDefault="00E51E9F" w:rsidP="001514F1">
            <w:pPr>
              <w:spacing w:before="100" w:beforeAutospacing="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356" w:type="dxa"/>
          </w:tcPr>
          <w:p w:rsidR="00024E8B" w:rsidRPr="001514F1" w:rsidRDefault="00E51E9F" w:rsidP="001514F1">
            <w:pPr>
              <w:spacing w:before="100" w:beforeAutospacing="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419" w:type="dxa"/>
          </w:tcPr>
          <w:p w:rsidR="00024E8B" w:rsidRPr="001514F1" w:rsidRDefault="00FF42B2" w:rsidP="001514F1">
            <w:pPr>
              <w:spacing w:before="100" w:beforeAutospacing="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445" w:type="dxa"/>
          </w:tcPr>
          <w:p w:rsidR="00024E8B" w:rsidRPr="001514F1" w:rsidRDefault="00E51E9F" w:rsidP="00E51E9F">
            <w:pPr>
              <w:spacing w:before="100" w:beforeAutospacing="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</w:tr>
      <w:tr w:rsidR="00024E8B" w:rsidTr="00024E8B">
        <w:tc>
          <w:tcPr>
            <w:tcW w:w="1245" w:type="dxa"/>
          </w:tcPr>
          <w:p w:rsidR="00024E8B" w:rsidRDefault="00024E8B" w:rsidP="001514F1">
            <w:pPr>
              <w:spacing w:before="100" w:beforeAutospacing="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Cumulative</w:t>
            </w:r>
          </w:p>
        </w:tc>
        <w:tc>
          <w:tcPr>
            <w:tcW w:w="1376" w:type="dxa"/>
          </w:tcPr>
          <w:p w:rsidR="00024E8B" w:rsidRDefault="00192459" w:rsidP="00024E8B">
            <w:pPr>
              <w:spacing w:before="100" w:beforeAutospacing="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1325" w:type="dxa"/>
          </w:tcPr>
          <w:p w:rsidR="00024E8B" w:rsidRDefault="00FF42B2" w:rsidP="00F4426C">
            <w:pPr>
              <w:spacing w:before="100" w:beforeAutospacing="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F4426C">
              <w:rPr>
                <w:rFonts w:ascii="Arial" w:eastAsia="Times New Roman" w:hAnsi="Arial" w:cs="Arial"/>
                <w:sz w:val="20"/>
                <w:szCs w:val="20"/>
              </w:rPr>
              <w:t>72</w:t>
            </w:r>
          </w:p>
        </w:tc>
        <w:tc>
          <w:tcPr>
            <w:tcW w:w="1410" w:type="dxa"/>
          </w:tcPr>
          <w:p w:rsidR="00024E8B" w:rsidRDefault="00E51E9F" w:rsidP="001514F1">
            <w:pPr>
              <w:spacing w:before="100" w:beforeAutospacing="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106</w:t>
            </w:r>
          </w:p>
        </w:tc>
        <w:tc>
          <w:tcPr>
            <w:tcW w:w="1356" w:type="dxa"/>
          </w:tcPr>
          <w:p w:rsidR="00024E8B" w:rsidRDefault="00E51E9F" w:rsidP="001514F1">
            <w:pPr>
              <w:spacing w:before="100" w:beforeAutospacing="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1419" w:type="dxa"/>
          </w:tcPr>
          <w:p w:rsidR="00024E8B" w:rsidRDefault="00E51E9F" w:rsidP="001514F1">
            <w:pPr>
              <w:spacing w:before="100" w:beforeAutospacing="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109</w:t>
            </w:r>
          </w:p>
        </w:tc>
        <w:tc>
          <w:tcPr>
            <w:tcW w:w="1445" w:type="dxa"/>
          </w:tcPr>
          <w:p w:rsidR="00024E8B" w:rsidRDefault="00E51E9F" w:rsidP="001514F1">
            <w:pPr>
              <w:spacing w:before="100" w:beforeAutospacing="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</w:tr>
    </w:tbl>
    <w:p w:rsidR="001514F1" w:rsidRDefault="001514F1" w:rsidP="003F686C">
      <w:pPr>
        <w:spacing w:before="100" w:beforeAutospacing="1" w:after="0" w:line="240" w:lineRule="auto"/>
        <w:rPr>
          <w:rFonts w:ascii="Arial" w:eastAsia="Times New Roman" w:hAnsi="Arial" w:cs="Arial"/>
          <w:b/>
          <w:sz w:val="20"/>
          <w:szCs w:val="20"/>
          <w:u w:val="single"/>
        </w:rPr>
      </w:pPr>
    </w:p>
    <w:sectPr w:rsidR="001514F1" w:rsidSect="00B618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01F35"/>
    <w:multiLevelType w:val="hybridMultilevel"/>
    <w:tmpl w:val="F6909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136C8"/>
    <w:multiLevelType w:val="hybridMultilevel"/>
    <w:tmpl w:val="C37AD2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1FA1BC1"/>
    <w:multiLevelType w:val="hybridMultilevel"/>
    <w:tmpl w:val="D088A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511B9E"/>
    <w:multiLevelType w:val="multilevel"/>
    <w:tmpl w:val="68C24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A1555D"/>
    <w:multiLevelType w:val="hybridMultilevel"/>
    <w:tmpl w:val="48987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E2133A"/>
    <w:multiLevelType w:val="hybridMultilevel"/>
    <w:tmpl w:val="8C066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F652E5"/>
    <w:multiLevelType w:val="hybridMultilevel"/>
    <w:tmpl w:val="AF76F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913A9E"/>
    <w:multiLevelType w:val="hybridMultilevel"/>
    <w:tmpl w:val="0A129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8C2"/>
    <w:rsid w:val="00024E8B"/>
    <w:rsid w:val="00034BFC"/>
    <w:rsid w:val="00095569"/>
    <w:rsid w:val="000E1682"/>
    <w:rsid w:val="00150C03"/>
    <w:rsid w:val="001514F1"/>
    <w:rsid w:val="00172AB4"/>
    <w:rsid w:val="00192459"/>
    <w:rsid w:val="001A434B"/>
    <w:rsid w:val="001E7C34"/>
    <w:rsid w:val="002B4948"/>
    <w:rsid w:val="002C18FD"/>
    <w:rsid w:val="0038125F"/>
    <w:rsid w:val="0038378E"/>
    <w:rsid w:val="003A21C8"/>
    <w:rsid w:val="003A3D1B"/>
    <w:rsid w:val="003F686C"/>
    <w:rsid w:val="003F772D"/>
    <w:rsid w:val="00437B09"/>
    <w:rsid w:val="00452CFF"/>
    <w:rsid w:val="0045431A"/>
    <w:rsid w:val="00467F52"/>
    <w:rsid w:val="0050097A"/>
    <w:rsid w:val="005972FD"/>
    <w:rsid w:val="005E16F4"/>
    <w:rsid w:val="00643A03"/>
    <w:rsid w:val="00643AED"/>
    <w:rsid w:val="00644A3B"/>
    <w:rsid w:val="00664987"/>
    <w:rsid w:val="00676474"/>
    <w:rsid w:val="006A4D9C"/>
    <w:rsid w:val="006D0A94"/>
    <w:rsid w:val="007124F3"/>
    <w:rsid w:val="00741F12"/>
    <w:rsid w:val="00775307"/>
    <w:rsid w:val="0079797E"/>
    <w:rsid w:val="007B324A"/>
    <w:rsid w:val="007E17E0"/>
    <w:rsid w:val="007E7890"/>
    <w:rsid w:val="007F23CC"/>
    <w:rsid w:val="00807106"/>
    <w:rsid w:val="0082682A"/>
    <w:rsid w:val="00831B23"/>
    <w:rsid w:val="008346D1"/>
    <w:rsid w:val="00843C9C"/>
    <w:rsid w:val="00862A72"/>
    <w:rsid w:val="00887C6B"/>
    <w:rsid w:val="00920A6C"/>
    <w:rsid w:val="009A56F7"/>
    <w:rsid w:val="009C26E2"/>
    <w:rsid w:val="009D4DD0"/>
    <w:rsid w:val="00A11A6A"/>
    <w:rsid w:val="00A64E38"/>
    <w:rsid w:val="00AC2B85"/>
    <w:rsid w:val="00AD22D4"/>
    <w:rsid w:val="00AF7851"/>
    <w:rsid w:val="00B100F3"/>
    <w:rsid w:val="00B61850"/>
    <w:rsid w:val="00BA3173"/>
    <w:rsid w:val="00BB08DB"/>
    <w:rsid w:val="00C376F5"/>
    <w:rsid w:val="00C518C2"/>
    <w:rsid w:val="00C632AA"/>
    <w:rsid w:val="00C649A8"/>
    <w:rsid w:val="00C86491"/>
    <w:rsid w:val="00C902A5"/>
    <w:rsid w:val="00D002C3"/>
    <w:rsid w:val="00D06FE6"/>
    <w:rsid w:val="00DF0C13"/>
    <w:rsid w:val="00E34FBD"/>
    <w:rsid w:val="00E51E9F"/>
    <w:rsid w:val="00EA717B"/>
    <w:rsid w:val="00EB0C26"/>
    <w:rsid w:val="00EB4762"/>
    <w:rsid w:val="00EF7D3D"/>
    <w:rsid w:val="00F03434"/>
    <w:rsid w:val="00F057D5"/>
    <w:rsid w:val="00F441E1"/>
    <w:rsid w:val="00F4426C"/>
    <w:rsid w:val="00FD3873"/>
    <w:rsid w:val="00FF4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18C2"/>
    <w:pPr>
      <w:ind w:left="720"/>
      <w:contextualSpacing/>
    </w:pPr>
  </w:style>
  <w:style w:type="table" w:styleId="TableGrid">
    <w:name w:val="Table Grid"/>
    <w:basedOn w:val="TableNormal"/>
    <w:uiPriority w:val="59"/>
    <w:rsid w:val="001514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18C2"/>
    <w:pPr>
      <w:ind w:left="720"/>
      <w:contextualSpacing/>
    </w:pPr>
  </w:style>
  <w:style w:type="table" w:styleId="TableGrid">
    <w:name w:val="Table Grid"/>
    <w:basedOn w:val="TableNormal"/>
    <w:uiPriority w:val="59"/>
    <w:rsid w:val="001514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1B513-D3F9-47F0-84B8-E933FD6E1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8AFEC63F.dotm</Template>
  <TotalTime>18</TotalTime>
  <Pages>2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ECpE</Company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Amairani Tapia</dc:creator>
  <cp:lastModifiedBy>Kellar, Allen K</cp:lastModifiedBy>
  <cp:revision>5</cp:revision>
  <dcterms:created xsi:type="dcterms:W3CDTF">2012-04-23T15:01:00Z</dcterms:created>
  <dcterms:modified xsi:type="dcterms:W3CDTF">2012-04-23T16:47:00Z</dcterms:modified>
</cp:coreProperties>
</file>